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C504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LEWIS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11AB184D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D00089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B17B50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made a plaint of trespass and taking against Stephen Hermer of London,</w:t>
      </w:r>
    </w:p>
    <w:p w14:paraId="24D46323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cutler(q.v.).</w:t>
      </w:r>
    </w:p>
    <w:p w14:paraId="02EBFC9A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8324C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2464CFA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03F308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8F4D15" w14:textId="77777777" w:rsidR="004109B8" w:rsidRDefault="004109B8" w:rsidP="004109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August 2022</w:t>
      </w:r>
    </w:p>
    <w:p w14:paraId="6F5B61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3BEE" w14:textId="77777777" w:rsidR="004109B8" w:rsidRDefault="004109B8" w:rsidP="009139A6">
      <w:r>
        <w:separator/>
      </w:r>
    </w:p>
  </w:endnote>
  <w:endnote w:type="continuationSeparator" w:id="0">
    <w:p w14:paraId="0F3B2EA9" w14:textId="77777777" w:rsidR="004109B8" w:rsidRDefault="004109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11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64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791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45F5" w14:textId="77777777" w:rsidR="004109B8" w:rsidRDefault="004109B8" w:rsidP="009139A6">
      <w:r>
        <w:separator/>
      </w:r>
    </w:p>
  </w:footnote>
  <w:footnote w:type="continuationSeparator" w:id="0">
    <w:p w14:paraId="62976FDF" w14:textId="77777777" w:rsidR="004109B8" w:rsidRDefault="004109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15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8F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B9A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B8"/>
    <w:rsid w:val="000666E0"/>
    <w:rsid w:val="002510B7"/>
    <w:rsid w:val="004109B8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A445"/>
  <w15:chartTrackingRefBased/>
  <w15:docId w15:val="{2ADF95A3-7236-41D0-A46D-A99E44BC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10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2022-08-02T08:54:00Z</dcterms:created>
  <dcterms:modified xsi:type="dcterms:W3CDTF">2022-08-02T08:54:00Z</dcterms:modified>
</cp:coreProperties>
</file>