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LEWYN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Feb.1421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Calais into</w:t>
      </w: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Sir Philip Darcy(q.v.).</w:t>
      </w: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21-388)</w:t>
      </w: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5A4F71" w:rsidRDefault="005A4F71" w:rsidP="005A4F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May 2016</w:t>
      </w:r>
      <w:bookmarkStart w:id="0" w:name="_GoBack"/>
      <w:bookmarkEnd w:id="0"/>
    </w:p>
    <w:sectPr w:rsidR="006B2F86" w:rsidRPr="005A4F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71" w:rsidRDefault="005A4F71" w:rsidP="00E71FC3">
      <w:pPr>
        <w:spacing w:after="0" w:line="240" w:lineRule="auto"/>
      </w:pPr>
      <w:r>
        <w:separator/>
      </w:r>
    </w:p>
  </w:endnote>
  <w:endnote w:type="continuationSeparator" w:id="0">
    <w:p w:rsidR="005A4F71" w:rsidRDefault="005A4F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71" w:rsidRDefault="005A4F71" w:rsidP="00E71FC3">
      <w:pPr>
        <w:spacing w:after="0" w:line="240" w:lineRule="auto"/>
      </w:pPr>
      <w:r>
        <w:separator/>
      </w:r>
    </w:p>
  </w:footnote>
  <w:footnote w:type="continuationSeparator" w:id="0">
    <w:p w:rsidR="005A4F71" w:rsidRDefault="005A4F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71"/>
    <w:rsid w:val="005A4F7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6774"/>
  <w15:chartTrackingRefBased/>
  <w15:docId w15:val="{718B9584-C30C-4DCF-B176-1712050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2016-05-04T20:00:00Z</dcterms:created>
  <dcterms:modified xsi:type="dcterms:W3CDTF">2016-05-04T20:01:00Z</dcterms:modified>
</cp:coreProperties>
</file>