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78CE" w14:textId="77777777" w:rsidR="00D760F6" w:rsidRDefault="00D760F6" w:rsidP="00D760F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LEWYN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fl.1418)</w:t>
      </w:r>
    </w:p>
    <w:p w14:paraId="3D44637C" w14:textId="77777777" w:rsidR="00D760F6" w:rsidRDefault="00D760F6" w:rsidP="00D760F6">
      <w:pPr>
        <w:pStyle w:val="NoSpacing"/>
        <w:rPr>
          <w:rFonts w:cs="Times New Roman"/>
          <w:szCs w:val="24"/>
        </w:rPr>
      </w:pPr>
    </w:p>
    <w:p w14:paraId="03A94E36" w14:textId="77777777" w:rsidR="00D760F6" w:rsidRDefault="00D760F6" w:rsidP="00D760F6">
      <w:pPr>
        <w:pStyle w:val="NoSpacing"/>
        <w:rPr>
          <w:rFonts w:cs="Times New Roman"/>
          <w:szCs w:val="24"/>
        </w:rPr>
      </w:pPr>
    </w:p>
    <w:p w14:paraId="112A3002" w14:textId="77777777" w:rsidR="00D760F6" w:rsidRDefault="00D760F6" w:rsidP="00D760F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1418</w:t>
      </w:r>
      <w:r>
        <w:rPr>
          <w:rFonts w:cs="Times New Roman"/>
          <w:szCs w:val="24"/>
        </w:rPr>
        <w:tab/>
        <w:t>He made a plaint of debt against Simon Brasier of Leicester(q.v.) and three</w:t>
      </w:r>
    </w:p>
    <w:p w14:paraId="1A806DA8" w14:textId="77777777" w:rsidR="00D760F6" w:rsidRDefault="00D760F6" w:rsidP="00D760F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others.</w:t>
      </w:r>
    </w:p>
    <w:p w14:paraId="4BFB90F6" w14:textId="77777777" w:rsidR="00D760F6" w:rsidRDefault="00D760F6" w:rsidP="00D760F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D5C6D">
          <w:rPr>
            <w:rStyle w:val="Hyperlink"/>
            <w:rFonts w:cs="Times New Roman"/>
            <w:szCs w:val="24"/>
          </w:rPr>
          <w:t>http://aalt.law.uh.edu/Indices/CP40Indices/CP40no629/CP40no629Pl.htm</w:t>
        </w:r>
      </w:hyperlink>
      <w:r>
        <w:rPr>
          <w:rFonts w:cs="Times New Roman"/>
          <w:szCs w:val="24"/>
        </w:rPr>
        <w:t xml:space="preserve"> )</w:t>
      </w:r>
    </w:p>
    <w:p w14:paraId="0CF4F96C" w14:textId="77777777" w:rsidR="00D760F6" w:rsidRDefault="00D760F6" w:rsidP="00D760F6">
      <w:pPr>
        <w:pStyle w:val="NoSpacing"/>
        <w:rPr>
          <w:rFonts w:cs="Times New Roman"/>
          <w:szCs w:val="24"/>
        </w:rPr>
      </w:pPr>
    </w:p>
    <w:p w14:paraId="2D1165B9" w14:textId="77777777" w:rsidR="00D760F6" w:rsidRDefault="00D760F6" w:rsidP="00D760F6">
      <w:pPr>
        <w:pStyle w:val="NoSpacing"/>
        <w:rPr>
          <w:rFonts w:cs="Times New Roman"/>
          <w:szCs w:val="24"/>
        </w:rPr>
      </w:pPr>
    </w:p>
    <w:p w14:paraId="0F783A9C" w14:textId="77777777" w:rsidR="00D760F6" w:rsidRDefault="00D760F6" w:rsidP="00D760F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June 2023</w:t>
      </w:r>
    </w:p>
    <w:p w14:paraId="1E9DF4A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7535" w14:textId="77777777" w:rsidR="00D760F6" w:rsidRDefault="00D760F6" w:rsidP="009139A6">
      <w:r>
        <w:separator/>
      </w:r>
    </w:p>
  </w:endnote>
  <w:endnote w:type="continuationSeparator" w:id="0">
    <w:p w14:paraId="310FAE56" w14:textId="77777777" w:rsidR="00D760F6" w:rsidRDefault="00D760F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772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B6B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8A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6837" w14:textId="77777777" w:rsidR="00D760F6" w:rsidRDefault="00D760F6" w:rsidP="009139A6">
      <w:r>
        <w:separator/>
      </w:r>
    </w:p>
  </w:footnote>
  <w:footnote w:type="continuationSeparator" w:id="0">
    <w:p w14:paraId="59E89AAB" w14:textId="77777777" w:rsidR="00D760F6" w:rsidRDefault="00D760F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BD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A3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671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F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760F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4145"/>
  <w15:chartTrackingRefBased/>
  <w15:docId w15:val="{02CDFF28-A44C-4E34-BF85-637D3E0D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76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29/CP40no62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2023-06-16T13:58:00Z</dcterms:created>
  <dcterms:modified xsi:type="dcterms:W3CDTF">2023-06-16T13:59:00Z</dcterms:modified>
</cp:coreProperties>
</file>