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1C" w:rsidRPr="00352AEC" w:rsidRDefault="009B711C" w:rsidP="009B711C">
      <w:pPr>
        <w:pStyle w:val="NoSpacing"/>
      </w:pPr>
      <w:r w:rsidRPr="00352AEC">
        <w:rPr>
          <w:u w:val="single"/>
        </w:rPr>
        <w:t>John LEWYS</w:t>
      </w:r>
      <w:r w:rsidRPr="00352AEC">
        <w:t xml:space="preserve">   </w:t>
      </w:r>
      <w:proofErr w:type="gramStart"/>
      <w:r w:rsidRPr="00352AEC">
        <w:t xml:space="preserve">   (</w:t>
      </w:r>
      <w:proofErr w:type="gramEnd"/>
      <w:r w:rsidRPr="00352AEC">
        <w:t>fl.1418)</w:t>
      </w:r>
    </w:p>
    <w:p w:rsidR="009B711C" w:rsidRPr="00352AEC" w:rsidRDefault="009B711C" w:rsidP="009B711C">
      <w:pPr>
        <w:pStyle w:val="NoSpacing"/>
      </w:pPr>
      <w:r w:rsidRPr="00352AEC">
        <w:t xml:space="preserve">Rector of </w:t>
      </w:r>
      <w:proofErr w:type="spellStart"/>
      <w:r w:rsidRPr="00352AEC">
        <w:t>Edvyn</w:t>
      </w:r>
      <w:proofErr w:type="spellEnd"/>
      <w:r w:rsidRPr="00352AEC">
        <w:t>.</w:t>
      </w:r>
    </w:p>
    <w:p w:rsidR="009B711C" w:rsidRPr="00352AEC" w:rsidRDefault="009B711C" w:rsidP="009B711C">
      <w:pPr>
        <w:pStyle w:val="NoSpacing"/>
      </w:pPr>
    </w:p>
    <w:p w:rsidR="009B711C" w:rsidRPr="00352AEC" w:rsidRDefault="009B711C" w:rsidP="009B711C">
      <w:pPr>
        <w:pStyle w:val="NoSpacing"/>
      </w:pPr>
    </w:p>
    <w:p w:rsidR="009B711C" w:rsidRPr="00352AEC" w:rsidRDefault="009B711C" w:rsidP="009B711C">
      <w:pPr>
        <w:pStyle w:val="NoSpacing"/>
      </w:pPr>
      <w:r w:rsidRPr="00352AEC">
        <w:t>13 Aug.1418</w:t>
      </w:r>
      <w:r w:rsidRPr="00352AEC">
        <w:tab/>
        <w:t xml:space="preserve">He exchanged with John </w:t>
      </w:r>
      <w:proofErr w:type="spellStart"/>
      <w:r w:rsidRPr="00352AEC">
        <w:t>Sharlestre</w:t>
      </w:r>
      <w:proofErr w:type="spellEnd"/>
      <w:r w:rsidRPr="00352AEC">
        <w:t xml:space="preserve">, Vicar of </w:t>
      </w:r>
      <w:proofErr w:type="spellStart"/>
      <w:r w:rsidRPr="00352AEC">
        <w:t>Woolhope</w:t>
      </w:r>
      <w:proofErr w:type="spellEnd"/>
      <w:r w:rsidRPr="00352AEC">
        <w:t>(q.v.).</w:t>
      </w:r>
    </w:p>
    <w:p w:rsidR="009B711C" w:rsidRPr="00352AEC" w:rsidRDefault="009B711C" w:rsidP="009B711C">
      <w:pPr>
        <w:pStyle w:val="NoSpacing"/>
      </w:pPr>
      <w:r w:rsidRPr="00352AEC">
        <w:tab/>
      </w:r>
      <w:r w:rsidRPr="00352AEC">
        <w:tab/>
        <w:t>(</w:t>
      </w:r>
      <w:hyperlink r:id="rId6" w:history="1">
        <w:r w:rsidRPr="00352AEC">
          <w:rPr>
            <w:rStyle w:val="Hyperlink"/>
          </w:rPr>
          <w:t>www.melocki.org.uk/diocese/Woolhope.html</w:t>
        </w:r>
      </w:hyperlink>
      <w:r w:rsidRPr="00352AEC">
        <w:t>)</w:t>
      </w:r>
    </w:p>
    <w:p w:rsidR="009B711C" w:rsidRPr="00352AEC" w:rsidRDefault="009B711C" w:rsidP="009B711C">
      <w:pPr>
        <w:pStyle w:val="NoSpacing"/>
      </w:pPr>
      <w:r w:rsidRPr="00352AEC">
        <w:t>29 Sep.1419</w:t>
      </w:r>
      <w:r w:rsidRPr="00352AEC">
        <w:tab/>
        <w:t xml:space="preserve">He exchanged with Simon </w:t>
      </w:r>
      <w:proofErr w:type="spellStart"/>
      <w:r w:rsidRPr="00352AEC">
        <w:t>Phelypas</w:t>
      </w:r>
      <w:proofErr w:type="spellEnd"/>
      <w:r w:rsidRPr="00352AEC">
        <w:t xml:space="preserve">, Vicar of </w:t>
      </w:r>
      <w:proofErr w:type="spellStart"/>
      <w:r w:rsidRPr="00352AEC">
        <w:t>Baysham</w:t>
      </w:r>
      <w:proofErr w:type="spellEnd"/>
      <w:r w:rsidRPr="00352AEC">
        <w:t>(q.v.). (ibid.)</w:t>
      </w:r>
    </w:p>
    <w:p w:rsidR="009B711C" w:rsidRPr="00352AEC" w:rsidRDefault="009B711C" w:rsidP="009B711C">
      <w:pPr>
        <w:pStyle w:val="NoSpacing"/>
      </w:pPr>
    </w:p>
    <w:p w:rsidR="009B711C" w:rsidRPr="00352AEC" w:rsidRDefault="009B711C" w:rsidP="009B711C">
      <w:pPr>
        <w:pStyle w:val="NoSpacing"/>
      </w:pPr>
    </w:p>
    <w:p w:rsidR="009B711C" w:rsidRPr="00352AEC" w:rsidRDefault="009B711C" w:rsidP="009B711C">
      <w:pPr>
        <w:pStyle w:val="NoSpacing"/>
      </w:pPr>
      <w:r w:rsidRPr="00352AEC">
        <w:t>4 January 2016</w:t>
      </w:r>
    </w:p>
    <w:p w:rsidR="006B2F86" w:rsidRPr="00E71FC3" w:rsidRDefault="009B711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1C" w:rsidRDefault="009B711C" w:rsidP="00E71FC3">
      <w:pPr>
        <w:spacing w:after="0" w:line="240" w:lineRule="auto"/>
      </w:pPr>
      <w:r>
        <w:separator/>
      </w:r>
    </w:p>
  </w:endnote>
  <w:endnote w:type="continuationSeparator" w:id="0">
    <w:p w:rsidR="009B711C" w:rsidRDefault="009B711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1C" w:rsidRDefault="009B711C" w:rsidP="00E71FC3">
      <w:pPr>
        <w:spacing w:after="0" w:line="240" w:lineRule="auto"/>
      </w:pPr>
      <w:r>
        <w:separator/>
      </w:r>
    </w:p>
  </w:footnote>
  <w:footnote w:type="continuationSeparator" w:id="0">
    <w:p w:rsidR="009B711C" w:rsidRDefault="009B711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C"/>
    <w:rsid w:val="001A7C09"/>
    <w:rsid w:val="00577BD5"/>
    <w:rsid w:val="00656CBA"/>
    <w:rsid w:val="006A1F77"/>
    <w:rsid w:val="00733BE7"/>
    <w:rsid w:val="009B711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BF123-D70B-4E44-AAF6-36362167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B711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Woolhop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2017-01-28T20:08:00Z</dcterms:created>
  <dcterms:modified xsi:type="dcterms:W3CDTF">2017-01-28T20:08:00Z</dcterms:modified>
</cp:coreProperties>
</file>