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76CE0" w14:textId="77777777" w:rsidR="00DA25F9" w:rsidRDefault="00DA25F9" w:rsidP="00DA25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LEY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7F38B645" w14:textId="77777777" w:rsidR="00DA25F9" w:rsidRDefault="00DA25F9" w:rsidP="00DA25F9">
      <w:pPr>
        <w:rPr>
          <w:rFonts w:ascii="Times New Roman" w:hAnsi="Times New Roman" w:cs="Times New Roman"/>
        </w:rPr>
      </w:pPr>
    </w:p>
    <w:p w14:paraId="3DB580A9" w14:textId="77777777" w:rsidR="00DA25F9" w:rsidRDefault="00DA25F9" w:rsidP="00DA25F9">
      <w:pPr>
        <w:rPr>
          <w:rFonts w:ascii="Times New Roman" w:hAnsi="Times New Roman" w:cs="Times New Roman"/>
        </w:rPr>
      </w:pPr>
    </w:p>
    <w:p w14:paraId="77159627" w14:textId="77777777" w:rsidR="00DA25F9" w:rsidRDefault="00DA25F9" w:rsidP="00DA25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 and Richard </w:t>
      </w:r>
      <w:proofErr w:type="spellStart"/>
      <w:r>
        <w:rPr>
          <w:rFonts w:ascii="Times New Roman" w:hAnsi="Times New Roman" w:cs="Times New Roman"/>
        </w:rPr>
        <w:t>Wydeslade</w:t>
      </w:r>
      <w:proofErr w:type="spellEnd"/>
      <w:r>
        <w:rPr>
          <w:rFonts w:ascii="Times New Roman" w:hAnsi="Times New Roman" w:cs="Times New Roman"/>
        </w:rPr>
        <w:t>(q.v.) made a plaint of debt against Richard</w:t>
      </w:r>
    </w:p>
    <w:p w14:paraId="122E504E" w14:textId="77777777" w:rsidR="00DA25F9" w:rsidRDefault="00DA25F9" w:rsidP="00DA25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Wyneherd</w:t>
      </w:r>
      <w:proofErr w:type="spellEnd"/>
      <w:r>
        <w:rPr>
          <w:rFonts w:ascii="Times New Roman" w:hAnsi="Times New Roman" w:cs="Times New Roman"/>
        </w:rPr>
        <w:t xml:space="preserve"> of Buckland, Devon(q.v.), and John </w:t>
      </w:r>
      <w:proofErr w:type="spellStart"/>
      <w:r>
        <w:rPr>
          <w:rFonts w:ascii="Times New Roman" w:hAnsi="Times New Roman" w:cs="Times New Roman"/>
        </w:rPr>
        <w:t>Whytehere</w:t>
      </w:r>
      <w:proofErr w:type="spellEnd"/>
      <w:r>
        <w:rPr>
          <w:rFonts w:ascii="Times New Roman" w:hAnsi="Times New Roman" w:cs="Times New Roman"/>
        </w:rPr>
        <w:t xml:space="preserve"> of Buckland(q.v.).</w:t>
      </w:r>
    </w:p>
    <w:p w14:paraId="15CB76D0" w14:textId="77777777" w:rsidR="00DA25F9" w:rsidRDefault="00DA25F9" w:rsidP="00DA25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15182C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3999BF10" w14:textId="77777777" w:rsidR="00DA25F9" w:rsidRDefault="00DA25F9" w:rsidP="00DA25F9">
      <w:pPr>
        <w:rPr>
          <w:rFonts w:ascii="Times New Roman" w:hAnsi="Times New Roman" w:cs="Times New Roman"/>
        </w:rPr>
      </w:pPr>
    </w:p>
    <w:p w14:paraId="5A4396D0" w14:textId="77777777" w:rsidR="00DA25F9" w:rsidRDefault="00DA25F9" w:rsidP="00DA25F9">
      <w:pPr>
        <w:rPr>
          <w:rFonts w:ascii="Times New Roman" w:hAnsi="Times New Roman" w:cs="Times New Roman"/>
        </w:rPr>
      </w:pPr>
    </w:p>
    <w:p w14:paraId="6DFD86C5" w14:textId="77777777" w:rsidR="00DA25F9" w:rsidRDefault="00DA25F9" w:rsidP="00DA25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May 2019</w:t>
      </w:r>
    </w:p>
    <w:p w14:paraId="040EF4C8" w14:textId="77777777" w:rsidR="006B2F86" w:rsidRPr="00E71FC3" w:rsidRDefault="00DA25F9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7266A" w14:textId="77777777" w:rsidR="00DA25F9" w:rsidRDefault="00DA25F9" w:rsidP="00E71FC3">
      <w:r>
        <w:separator/>
      </w:r>
    </w:p>
  </w:endnote>
  <w:endnote w:type="continuationSeparator" w:id="0">
    <w:p w14:paraId="04B812F3" w14:textId="77777777" w:rsidR="00DA25F9" w:rsidRDefault="00DA25F9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CC4FA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13C6D" w14:textId="77777777" w:rsidR="00DA25F9" w:rsidRDefault="00DA25F9" w:rsidP="00E71FC3">
      <w:r>
        <w:separator/>
      </w:r>
    </w:p>
  </w:footnote>
  <w:footnote w:type="continuationSeparator" w:id="0">
    <w:p w14:paraId="575CC853" w14:textId="77777777" w:rsidR="00DA25F9" w:rsidRDefault="00DA25F9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5F9"/>
    <w:rsid w:val="001A7C09"/>
    <w:rsid w:val="00577BD5"/>
    <w:rsid w:val="00656CBA"/>
    <w:rsid w:val="006A1F77"/>
    <w:rsid w:val="00733BE7"/>
    <w:rsid w:val="00AB52E8"/>
    <w:rsid w:val="00B16D3F"/>
    <w:rsid w:val="00BB41AC"/>
    <w:rsid w:val="00DA25F9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10514"/>
  <w15:chartTrackingRefBased/>
  <w15:docId w15:val="{1FE272CB-49B9-47FF-B894-04D13EAB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5F9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DA25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2019-05-21T19:04:00Z</dcterms:created>
  <dcterms:modified xsi:type="dcterms:W3CDTF">2019-05-21T19:04:00Z</dcterms:modified>
</cp:coreProperties>
</file>