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4415" w14:textId="77777777" w:rsidR="00D8508C" w:rsidRDefault="00D8508C" w:rsidP="00D850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7DD8">
        <w:rPr>
          <w:rFonts w:ascii="Times New Roman" w:hAnsi="Times New Roman" w:cs="Times New Roman"/>
          <w:sz w:val="24"/>
          <w:szCs w:val="24"/>
          <w:u w:val="single"/>
        </w:rPr>
        <w:t>William LEYBORN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d.1483)</w:t>
      </w:r>
    </w:p>
    <w:p w14:paraId="149CDF14" w14:textId="77777777" w:rsidR="00D8508C" w:rsidRDefault="00D8508C" w:rsidP="00D85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6C912" w14:textId="77777777" w:rsidR="00D8508C" w:rsidRDefault="00D8508C" w:rsidP="00D85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CAA55" w14:textId="77777777" w:rsidR="00D8508C" w:rsidRDefault="00D8508C" w:rsidP="00D850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He died.</w:t>
      </w:r>
    </w:p>
    <w:p w14:paraId="231F3CD9" w14:textId="77777777" w:rsidR="00D8508C" w:rsidRDefault="00D8508C" w:rsidP="00D8508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06E0CA1" w14:textId="77777777" w:rsidR="00D8508C" w:rsidRDefault="00D8508C" w:rsidP="00D8508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8E72E05" w14:textId="77777777" w:rsidR="00D8508C" w:rsidRDefault="00D8508C" w:rsidP="00D8508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7DD2BC3" w14:textId="77777777" w:rsidR="00D8508C" w:rsidRDefault="00D8508C" w:rsidP="00D8508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Administrators:   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Seman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and his wife, Elizabeth(q.v.).     (ibid.)</w:t>
      </w:r>
    </w:p>
    <w:p w14:paraId="7AE4DB26" w14:textId="77777777" w:rsidR="00D8508C" w:rsidRDefault="00D8508C" w:rsidP="00D8508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8B83A6A" w14:textId="77777777" w:rsidR="00D8508C" w:rsidRDefault="00D8508C" w:rsidP="00D8508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EA5C6DB" w14:textId="77777777" w:rsidR="00D8508C" w:rsidRDefault="00D8508C" w:rsidP="00D8508C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29 August 2021</w:t>
      </w:r>
    </w:p>
    <w:p w14:paraId="3D6B3B9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784E" w14:textId="77777777" w:rsidR="00D8508C" w:rsidRDefault="00D8508C" w:rsidP="009139A6">
      <w:r>
        <w:separator/>
      </w:r>
    </w:p>
  </w:endnote>
  <w:endnote w:type="continuationSeparator" w:id="0">
    <w:p w14:paraId="61CA349F" w14:textId="77777777" w:rsidR="00D8508C" w:rsidRDefault="00D8508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7A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3DA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460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2C80" w14:textId="77777777" w:rsidR="00D8508C" w:rsidRDefault="00D8508C" w:rsidP="009139A6">
      <w:r>
        <w:separator/>
      </w:r>
    </w:p>
  </w:footnote>
  <w:footnote w:type="continuationSeparator" w:id="0">
    <w:p w14:paraId="48C105B5" w14:textId="77777777" w:rsidR="00D8508C" w:rsidRDefault="00D8508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5D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36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BE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8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8508C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DF78"/>
  <w15:chartTrackingRefBased/>
  <w15:docId w15:val="{E23E0F98-5434-4EE4-91FC-2136C4F7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85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2021-09-25T11:23:00Z</dcterms:created>
  <dcterms:modified xsi:type="dcterms:W3CDTF">2021-09-25T11:24:00Z</dcterms:modified>
</cp:coreProperties>
</file>