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9BCC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LEYBURNE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74C79B8D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76423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96C8E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3C865542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08819E5F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Westmoreland, the taxes of a fifteenth and a tenth.</w:t>
      </w:r>
    </w:p>
    <w:p w14:paraId="6FA54A5F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332310A1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1BC8A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AE1FB" w14:textId="77777777" w:rsidR="00645DA9" w:rsidRDefault="00645DA9" w:rsidP="00645D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August 2021</w:t>
      </w:r>
    </w:p>
    <w:p w14:paraId="2CEC50F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5360" w14:textId="77777777" w:rsidR="00645DA9" w:rsidRDefault="00645DA9" w:rsidP="009139A6">
      <w:r>
        <w:separator/>
      </w:r>
    </w:p>
  </w:endnote>
  <w:endnote w:type="continuationSeparator" w:id="0">
    <w:p w14:paraId="3C368C0F" w14:textId="77777777" w:rsidR="00645DA9" w:rsidRDefault="00645D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A7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8DF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957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87CA" w14:textId="77777777" w:rsidR="00645DA9" w:rsidRDefault="00645DA9" w:rsidP="009139A6">
      <w:r>
        <w:separator/>
      </w:r>
    </w:p>
  </w:footnote>
  <w:footnote w:type="continuationSeparator" w:id="0">
    <w:p w14:paraId="75739541" w14:textId="77777777" w:rsidR="00645DA9" w:rsidRDefault="00645D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9D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084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26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A9"/>
    <w:rsid w:val="000666E0"/>
    <w:rsid w:val="002510B7"/>
    <w:rsid w:val="005C130B"/>
    <w:rsid w:val="00645DA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F073"/>
  <w15:chartTrackingRefBased/>
  <w15:docId w15:val="{37518164-4EB6-4678-AA15-CBDAC4B1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2021-10-21T20:51:00Z</dcterms:created>
  <dcterms:modified xsi:type="dcterms:W3CDTF">2021-10-21T21:07:00Z</dcterms:modified>
</cp:coreProperties>
</file>