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4F4C" w14:textId="38729D73" w:rsidR="00BA00AB" w:rsidRDefault="00452D4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LEYCESTER</w:t>
      </w:r>
      <w:r>
        <w:rPr>
          <w:rFonts w:cs="Times New Roman"/>
          <w:szCs w:val="24"/>
        </w:rPr>
        <w:t xml:space="preserve">      (fl.1498-9)</w:t>
      </w:r>
    </w:p>
    <w:p w14:paraId="200F2510" w14:textId="2A9BE37B" w:rsidR="00452D48" w:rsidRDefault="00452D4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Apprentice cutler.</w:t>
      </w:r>
    </w:p>
    <w:p w14:paraId="3972B6FB" w14:textId="00E29819" w:rsidR="00452D48" w:rsidRDefault="00452D48" w:rsidP="009139A6">
      <w:pPr>
        <w:pStyle w:val="NoSpacing"/>
        <w:rPr>
          <w:rFonts w:cs="Times New Roman"/>
          <w:szCs w:val="24"/>
        </w:rPr>
      </w:pPr>
    </w:p>
    <w:p w14:paraId="0FF1B38D" w14:textId="4681F21A" w:rsidR="00452D48" w:rsidRDefault="00452D48" w:rsidP="009139A6">
      <w:pPr>
        <w:pStyle w:val="NoSpacing"/>
        <w:rPr>
          <w:rFonts w:cs="Times New Roman"/>
          <w:szCs w:val="24"/>
        </w:rPr>
      </w:pPr>
    </w:p>
    <w:p w14:paraId="0231B889" w14:textId="66C7A6A0" w:rsidR="00452D48" w:rsidRDefault="00452D4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1498-9</w:t>
      </w:r>
      <w:r>
        <w:rPr>
          <w:rFonts w:cs="Times New Roman"/>
          <w:szCs w:val="24"/>
        </w:rPr>
        <w:tab/>
        <w:t>He was apprenticed to Robert Kymber, cutler(q.v.).</w:t>
      </w:r>
    </w:p>
    <w:p w14:paraId="7C451943" w14:textId="49892B69" w:rsidR="00452D48" w:rsidRDefault="00452D48" w:rsidP="00452D48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(“History of the Cutlers’ Company of London and of the Minor Cutlery Crafts, With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Biographical Notices of Early London Cutlers” by Charles Welch vol.I published by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the Cutlers’ Company 1916 p.</w:t>
      </w:r>
      <w:r>
        <w:rPr>
          <w:rFonts w:eastAsia="Times New Roman" w:cs="Times New Roman"/>
          <w:szCs w:val="24"/>
        </w:rPr>
        <w:t>215)</w:t>
      </w:r>
    </w:p>
    <w:p w14:paraId="2E533AAE" w14:textId="49FEEF64" w:rsidR="00452D48" w:rsidRDefault="00452D48" w:rsidP="00452D48">
      <w:pPr>
        <w:pStyle w:val="NoSpacing"/>
        <w:rPr>
          <w:rFonts w:eastAsia="Times New Roman" w:cs="Times New Roman"/>
          <w:szCs w:val="24"/>
        </w:rPr>
      </w:pPr>
    </w:p>
    <w:p w14:paraId="5432A26C" w14:textId="358DF3EF" w:rsidR="00452D48" w:rsidRDefault="00452D48" w:rsidP="00452D48">
      <w:pPr>
        <w:pStyle w:val="NoSpacing"/>
        <w:rPr>
          <w:rFonts w:eastAsia="Times New Roman" w:cs="Times New Roman"/>
          <w:szCs w:val="24"/>
        </w:rPr>
      </w:pPr>
    </w:p>
    <w:p w14:paraId="21D3E47A" w14:textId="3AEA0A13" w:rsidR="00452D48" w:rsidRDefault="00452D48" w:rsidP="00452D4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29 November 2022</w:t>
      </w:r>
    </w:p>
    <w:p w14:paraId="145025DD" w14:textId="01E70E17" w:rsidR="00452D48" w:rsidRPr="00452D48" w:rsidRDefault="00452D48" w:rsidP="009139A6">
      <w:pPr>
        <w:pStyle w:val="NoSpacing"/>
        <w:rPr>
          <w:rFonts w:cs="Times New Roman"/>
          <w:szCs w:val="24"/>
        </w:rPr>
      </w:pPr>
    </w:p>
    <w:sectPr w:rsidR="00452D48" w:rsidRPr="00452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FA82" w14:textId="77777777" w:rsidR="00452D48" w:rsidRDefault="00452D48" w:rsidP="009139A6">
      <w:r>
        <w:separator/>
      </w:r>
    </w:p>
  </w:endnote>
  <w:endnote w:type="continuationSeparator" w:id="0">
    <w:p w14:paraId="6B3688CA" w14:textId="77777777" w:rsidR="00452D48" w:rsidRDefault="00452D4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778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B6D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4B4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FACB" w14:textId="77777777" w:rsidR="00452D48" w:rsidRDefault="00452D48" w:rsidP="009139A6">
      <w:r>
        <w:separator/>
      </w:r>
    </w:p>
  </w:footnote>
  <w:footnote w:type="continuationSeparator" w:id="0">
    <w:p w14:paraId="41D85314" w14:textId="77777777" w:rsidR="00452D48" w:rsidRDefault="00452D4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E50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E1A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420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48"/>
    <w:rsid w:val="000666E0"/>
    <w:rsid w:val="002510B7"/>
    <w:rsid w:val="00452D48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613F"/>
  <w15:chartTrackingRefBased/>
  <w15:docId w15:val="{0250BE89-3245-4F0C-92B8-B3B1A58F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2022-11-29T09:07:00Z</dcterms:created>
  <dcterms:modified xsi:type="dcterms:W3CDTF">2022-11-29T09:10:00Z</dcterms:modified>
</cp:coreProperties>
</file>