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LEYCESTRE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Stanford on Soar, Nottinghamshire.</w:t>
      </w: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Jun.1418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Sit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FitzWilliam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800B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21-118)</w:t>
      </w: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B05C3" w:rsidRDefault="005B05C3" w:rsidP="005B0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 2015</w:t>
      </w:r>
      <w:bookmarkStart w:id="0" w:name="_GoBack"/>
      <w:bookmarkEnd w:id="0"/>
    </w:p>
    <w:sectPr w:rsidR="00DD5B8A" w:rsidRPr="005B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C3" w:rsidRDefault="005B05C3" w:rsidP="00564E3C">
      <w:pPr>
        <w:spacing w:after="0" w:line="240" w:lineRule="auto"/>
      </w:pPr>
      <w:r>
        <w:separator/>
      </w:r>
    </w:p>
  </w:endnote>
  <w:endnote w:type="continuationSeparator" w:id="0">
    <w:p w:rsidR="005B05C3" w:rsidRDefault="005B05C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B05C3">
      <w:rPr>
        <w:rFonts w:ascii="Times New Roman" w:hAnsi="Times New Roman" w:cs="Times New Roman"/>
        <w:noProof/>
        <w:sz w:val="24"/>
        <w:szCs w:val="24"/>
      </w:rPr>
      <w:t>29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C3" w:rsidRDefault="005B05C3" w:rsidP="00564E3C">
      <w:pPr>
        <w:spacing w:after="0" w:line="240" w:lineRule="auto"/>
      </w:pPr>
      <w:r>
        <w:separator/>
      </w:r>
    </w:p>
  </w:footnote>
  <w:footnote w:type="continuationSeparator" w:id="0">
    <w:p w:rsidR="005B05C3" w:rsidRDefault="005B05C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C3"/>
    <w:rsid w:val="00372DC6"/>
    <w:rsid w:val="00564E3C"/>
    <w:rsid w:val="005B05C3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3EE8"/>
  <w15:chartTrackingRefBased/>
  <w15:docId w15:val="{45CEEF48-E6D2-4D89-B07E-69AE41ED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B0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2015-11-29T20:33:00Z</dcterms:created>
  <dcterms:modified xsi:type="dcterms:W3CDTF">2015-11-29T20:34:00Z</dcterms:modified>
</cp:coreProperties>
</file>