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LEYCETUR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Bunny, </w:t>
      </w:r>
    </w:p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Nottinghamshire, into land of the late 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24-171)</w:t>
      </w:r>
    </w:p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AA3F8C" w:rsidRDefault="00AA3F8C" w:rsidP="00AA3F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May 2016</w:t>
      </w:r>
      <w:bookmarkStart w:id="0" w:name="_GoBack"/>
      <w:bookmarkEnd w:id="0"/>
    </w:p>
    <w:sectPr w:rsidR="006B2F86" w:rsidRPr="00AA3F8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8C" w:rsidRDefault="00AA3F8C" w:rsidP="00E71FC3">
      <w:pPr>
        <w:spacing w:after="0" w:line="240" w:lineRule="auto"/>
      </w:pPr>
      <w:r>
        <w:separator/>
      </w:r>
    </w:p>
  </w:endnote>
  <w:endnote w:type="continuationSeparator" w:id="0">
    <w:p w:rsidR="00AA3F8C" w:rsidRDefault="00AA3F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8C" w:rsidRDefault="00AA3F8C" w:rsidP="00E71FC3">
      <w:pPr>
        <w:spacing w:after="0" w:line="240" w:lineRule="auto"/>
      </w:pPr>
      <w:r>
        <w:separator/>
      </w:r>
    </w:p>
  </w:footnote>
  <w:footnote w:type="continuationSeparator" w:id="0">
    <w:p w:rsidR="00AA3F8C" w:rsidRDefault="00AA3F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C"/>
    <w:rsid w:val="00AA3F8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6A73"/>
  <w15:chartTrackingRefBased/>
  <w15:docId w15:val="{5601B3C2-577C-46C4-A149-67C75F04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2016-05-11T18:30:00Z</dcterms:created>
  <dcterms:modified xsi:type="dcterms:W3CDTF">2016-05-11T18:31:00Z</dcterms:modified>
</cp:coreProperties>
</file>