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67" w:rsidRDefault="00E43367" w:rsidP="00E43367">
      <w:pPr>
        <w:pStyle w:val="NoSpacing"/>
      </w:pPr>
      <w:r>
        <w:rPr>
          <w:u w:val="single"/>
        </w:rPr>
        <w:t>William LEYCROFT</w:t>
      </w:r>
      <w:r>
        <w:t xml:space="preserve">      (fl.1427)</w:t>
      </w:r>
    </w:p>
    <w:p w:rsidR="00E43367" w:rsidRDefault="00E43367" w:rsidP="00E43367">
      <w:pPr>
        <w:pStyle w:val="NoSpacing"/>
      </w:pPr>
    </w:p>
    <w:p w:rsidR="00E43367" w:rsidRDefault="00E43367" w:rsidP="00E43367">
      <w:pPr>
        <w:pStyle w:val="NoSpacing"/>
      </w:pPr>
    </w:p>
    <w:p w:rsidR="00E43367" w:rsidRDefault="00E43367" w:rsidP="00E43367">
      <w:pPr>
        <w:pStyle w:val="NoSpacing"/>
        <w:ind w:left="1440" w:hanging="1335"/>
      </w:pPr>
      <w:r>
        <w:t>8 Nov.1427</w:t>
      </w:r>
      <w:r>
        <w:tab/>
        <w:t xml:space="preserve">He was a juror at </w:t>
      </w:r>
      <w:proofErr w:type="spellStart"/>
      <w:r>
        <w:t>Coleshill</w:t>
      </w:r>
      <w:proofErr w:type="spellEnd"/>
      <w:r>
        <w:t xml:space="preserve">, Warwickshire, on the inquiry into the lands held by the late Henry </w:t>
      </w:r>
      <w:proofErr w:type="spellStart"/>
      <w:proofErr w:type="gramStart"/>
      <w:r>
        <w:t>Shepey</w:t>
      </w:r>
      <w:proofErr w:type="spellEnd"/>
      <w:r>
        <w:t>(</w:t>
      </w:r>
      <w:proofErr w:type="gramEnd"/>
      <w:r>
        <w:t>q.v.).</w:t>
      </w:r>
    </w:p>
    <w:p w:rsidR="00E43367" w:rsidRDefault="00E43367" w:rsidP="00E43367">
      <w:pPr>
        <w:pStyle w:val="NoSpacing"/>
        <w:ind w:left="1440" w:hanging="1335"/>
      </w:pPr>
      <w:r>
        <w:tab/>
        <w:t>(</w:t>
      </w:r>
      <w:proofErr w:type="spellStart"/>
      <w:r>
        <w:t>Cal.I.P.M</w:t>
      </w:r>
      <w:proofErr w:type="spellEnd"/>
      <w:r>
        <w:t>. 6-10 Henry VI p.5)</w:t>
      </w:r>
    </w:p>
    <w:p w:rsidR="00E43367" w:rsidRDefault="00E43367" w:rsidP="00E43367">
      <w:pPr>
        <w:pStyle w:val="NoSpacing"/>
        <w:ind w:left="1440" w:hanging="1335"/>
      </w:pPr>
    </w:p>
    <w:p w:rsidR="00E43367" w:rsidRDefault="00E43367" w:rsidP="00E43367">
      <w:pPr>
        <w:pStyle w:val="NoSpacing"/>
        <w:ind w:left="1440" w:hanging="1335"/>
      </w:pPr>
    </w:p>
    <w:p w:rsidR="00E43367" w:rsidRDefault="00E43367" w:rsidP="00E43367">
      <w:pPr>
        <w:pStyle w:val="NoSpacing"/>
        <w:ind w:left="1440" w:hanging="1335"/>
      </w:pPr>
    </w:p>
    <w:p w:rsidR="00BA4020" w:rsidRPr="00E43367" w:rsidRDefault="00E43367" w:rsidP="00E43367">
      <w:pPr>
        <w:pStyle w:val="NoSpacing"/>
      </w:pPr>
      <w:r>
        <w:t>28 November 2011</w:t>
      </w:r>
    </w:p>
    <w:sectPr w:rsidR="00BA4020" w:rsidRPr="00E43367" w:rsidSect="00352F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367" w:rsidRDefault="00E43367" w:rsidP="00552EBA">
      <w:pPr>
        <w:spacing w:after="0" w:line="240" w:lineRule="auto"/>
      </w:pPr>
      <w:r>
        <w:separator/>
      </w:r>
    </w:p>
  </w:endnote>
  <w:endnote w:type="continuationSeparator" w:id="0">
    <w:p w:rsidR="00E43367" w:rsidRDefault="00E43367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65" w:rsidRDefault="00210B65">
    <w:pPr>
      <w:pStyle w:val="Footer"/>
    </w:pPr>
    <w:proofErr w:type="spellStart"/>
    <w:r>
      <w:t>I.S.Rogers</w:t>
    </w:r>
    <w:proofErr w:type="spellEnd"/>
    <w:r>
      <w:t xml:space="preserve">   </w:t>
    </w:r>
    <w:fldSimple w:instr=" DATE \@ &quot;dd MMMM yyyy&quot; ">
      <w:r w:rsidR="00E43367">
        <w:rPr>
          <w:noProof/>
        </w:rPr>
        <w:t>28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367" w:rsidRDefault="00E43367" w:rsidP="00552EBA">
      <w:pPr>
        <w:spacing w:after="0" w:line="240" w:lineRule="auto"/>
      </w:pPr>
      <w:r>
        <w:separator/>
      </w:r>
    </w:p>
  </w:footnote>
  <w:footnote w:type="continuationSeparator" w:id="0">
    <w:p w:rsidR="00E43367" w:rsidRDefault="00E43367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175804"/>
    <w:rsid w:val="00210B65"/>
    <w:rsid w:val="00352F3A"/>
    <w:rsid w:val="00552EBA"/>
    <w:rsid w:val="007206A8"/>
    <w:rsid w:val="007551EB"/>
    <w:rsid w:val="00C33865"/>
    <w:rsid w:val="00D45842"/>
    <w:rsid w:val="00E4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2011-11-28T16:06:00Z</dcterms:created>
  <dcterms:modified xsi:type="dcterms:W3CDTF">2011-11-28T16:07:00Z</dcterms:modified>
</cp:coreProperties>
</file>