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8B" w:rsidRDefault="0097148B" w:rsidP="00971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Roland LEYNTHALE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97148B" w:rsidRDefault="0097148B" w:rsidP="0097148B">
      <w:pPr>
        <w:rPr>
          <w:rFonts w:ascii="Times New Roman" w:hAnsi="Times New Roman" w:cs="Times New Roman"/>
        </w:rPr>
      </w:pPr>
    </w:p>
    <w:p w:rsidR="0097148B" w:rsidRDefault="0097148B" w:rsidP="0097148B">
      <w:pPr>
        <w:rPr>
          <w:rFonts w:ascii="Times New Roman" w:hAnsi="Times New Roman" w:cs="Times New Roman"/>
        </w:rPr>
      </w:pPr>
    </w:p>
    <w:p w:rsidR="0097148B" w:rsidRDefault="0097148B" w:rsidP="00971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The Dean and the canons of St. George’s Chapel, Windsor Castle, brought</w:t>
      </w:r>
    </w:p>
    <w:p w:rsidR="0097148B" w:rsidRDefault="0097148B" w:rsidP="00971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 plaint of </w:t>
      </w:r>
      <w:proofErr w:type="spellStart"/>
      <w:r>
        <w:rPr>
          <w:rFonts w:ascii="Times New Roman" w:hAnsi="Times New Roman" w:cs="Times New Roman"/>
        </w:rPr>
        <w:t>quare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impedit</w:t>
      </w:r>
      <w:proofErr w:type="spellEnd"/>
      <w:r>
        <w:rPr>
          <w:rFonts w:ascii="Times New Roman" w:hAnsi="Times New Roman" w:cs="Times New Roman"/>
        </w:rPr>
        <w:t xml:space="preserve"> against him and Richard Gloucester, clerk(q.v.).</w:t>
      </w:r>
    </w:p>
    <w:p w:rsidR="0097148B" w:rsidRDefault="0097148B" w:rsidP="00971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97148B" w:rsidRDefault="0097148B" w:rsidP="0097148B">
      <w:pPr>
        <w:rPr>
          <w:rFonts w:ascii="Times New Roman" w:hAnsi="Times New Roman" w:cs="Times New Roman"/>
        </w:rPr>
      </w:pPr>
    </w:p>
    <w:p w:rsidR="0097148B" w:rsidRDefault="0097148B" w:rsidP="0097148B">
      <w:pPr>
        <w:rPr>
          <w:rFonts w:ascii="Times New Roman" w:hAnsi="Times New Roman" w:cs="Times New Roman"/>
        </w:rPr>
      </w:pPr>
    </w:p>
    <w:p w:rsidR="0097148B" w:rsidRDefault="0097148B" w:rsidP="00971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September 2017</w:t>
      </w:r>
    </w:p>
    <w:p w:rsidR="006B2F86" w:rsidRPr="00E71FC3" w:rsidRDefault="0097148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48B" w:rsidRDefault="0097148B" w:rsidP="00E71FC3">
      <w:r>
        <w:separator/>
      </w:r>
    </w:p>
  </w:endnote>
  <w:endnote w:type="continuationSeparator" w:id="0">
    <w:p w:rsidR="0097148B" w:rsidRDefault="0097148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48B" w:rsidRDefault="0097148B" w:rsidP="00E71FC3">
      <w:r>
        <w:separator/>
      </w:r>
    </w:p>
  </w:footnote>
  <w:footnote w:type="continuationSeparator" w:id="0">
    <w:p w:rsidR="0097148B" w:rsidRDefault="0097148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8B"/>
    <w:rsid w:val="001A7C09"/>
    <w:rsid w:val="00577BD5"/>
    <w:rsid w:val="00656CBA"/>
    <w:rsid w:val="006A1F77"/>
    <w:rsid w:val="00733BE7"/>
    <w:rsid w:val="0097148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B3CA6-D259-4A53-9CBB-3CEB0308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48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2017-09-16T15:39:00Z</dcterms:created>
  <dcterms:modified xsi:type="dcterms:W3CDTF">2017-09-16T15:40:00Z</dcterms:modified>
</cp:coreProperties>
</file>