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E61" w:rsidRDefault="00FC6E61" w:rsidP="00FC6E6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LEYRE</w:t>
      </w:r>
      <w:r>
        <w:rPr>
          <w:rFonts w:ascii="Times New Roman" w:hAnsi="Times New Roman" w:cs="Times New Roman"/>
          <w:sz w:val="24"/>
          <w:szCs w:val="24"/>
        </w:rPr>
        <w:t xml:space="preserve">         (fl.1450)</w:t>
      </w:r>
    </w:p>
    <w:p w:rsidR="00FC6E61" w:rsidRDefault="00FC6E61" w:rsidP="00FC6E6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Chaplain.</w:t>
      </w:r>
    </w:p>
    <w:p w:rsidR="00FC6E61" w:rsidRDefault="00FC6E61" w:rsidP="00FC6E6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C6E61" w:rsidRDefault="00FC6E61" w:rsidP="00FC6E6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C6E61" w:rsidRDefault="00FC6E61" w:rsidP="00FC6E6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1450</w:t>
      </w:r>
      <w:r>
        <w:rPr>
          <w:rFonts w:ascii="Times New Roman" w:hAnsi="Times New Roman" w:cs="Times New Roman"/>
          <w:sz w:val="24"/>
          <w:szCs w:val="24"/>
        </w:rPr>
        <w:tab/>
        <w:t>He made a plaint of debt against Walter Pylcreyk of Long Melford(q.v.),</w:t>
      </w:r>
    </w:p>
    <w:p w:rsidR="00FC6E61" w:rsidRDefault="00FC6E61" w:rsidP="00FC6E6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Thomas Hoo of Long Melford(q.v.) and John Benet of Culford(q.v.) and</w:t>
      </w:r>
    </w:p>
    <w:p w:rsidR="00FC6E61" w:rsidRDefault="00FC6E61" w:rsidP="00FC6E6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John Andrewe(q.v.), the executors of John Smyth of Fornham All</w:t>
      </w:r>
    </w:p>
    <w:p w:rsidR="00FC6E61" w:rsidRDefault="00FC6E61" w:rsidP="00FC6E6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Saints, parson.</w:t>
      </w:r>
    </w:p>
    <w:p w:rsidR="00FC6E61" w:rsidRDefault="00FC6E61" w:rsidP="00FC6E6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D6FE6">
        <w:rPr>
          <w:rFonts w:ascii="Times New Roman" w:hAnsi="Times New Roman" w:cs="Times New Roman"/>
        </w:rPr>
        <w:t>(</w:t>
      </w:r>
      <w:hyperlink r:id="rId6" w:history="1">
        <w:r w:rsidRPr="00ED6FE6">
          <w:rPr>
            <w:rStyle w:val="Hyperlink"/>
            <w:rFonts w:ascii="Times New Roman" w:hAnsi="Times New Roman" w:cs="Times New Roman"/>
          </w:rPr>
          <w:t>http://aalt.law.uh.edu/Indices/CP40Indices/CP40no758/CP40no758Pl.htm</w:t>
        </w:r>
      </w:hyperlink>
      <w:r w:rsidRPr="00ED6FE6">
        <w:rPr>
          <w:rFonts w:ascii="Times New Roman" w:hAnsi="Times New Roman" w:cs="Times New Roman"/>
        </w:rPr>
        <w:t>)</w:t>
      </w:r>
    </w:p>
    <w:p w:rsidR="00FC6E61" w:rsidRDefault="00FC6E61" w:rsidP="00FC6E61">
      <w:pPr>
        <w:pStyle w:val="NoSpacing"/>
        <w:rPr>
          <w:rFonts w:ascii="Times New Roman" w:hAnsi="Times New Roman" w:cs="Times New Roman"/>
        </w:rPr>
      </w:pPr>
    </w:p>
    <w:p w:rsidR="00FC6E61" w:rsidRDefault="00FC6E61" w:rsidP="00FC6E61">
      <w:pPr>
        <w:pStyle w:val="NoSpacing"/>
        <w:rPr>
          <w:rFonts w:ascii="Times New Roman" w:hAnsi="Times New Roman" w:cs="Times New Roman"/>
        </w:rPr>
      </w:pPr>
    </w:p>
    <w:p w:rsidR="00FC6E61" w:rsidRDefault="00FC6E61" w:rsidP="00FC6E6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79E8">
        <w:rPr>
          <w:rFonts w:ascii="Times New Roman" w:hAnsi="Times New Roman" w:cs="Times New Roman"/>
          <w:sz w:val="24"/>
          <w:szCs w:val="24"/>
        </w:rPr>
        <w:t>22 July 2015</w:t>
      </w:r>
    </w:p>
    <w:p w:rsidR="00DD5B8A" w:rsidRPr="00564E3C" w:rsidRDefault="00DD5B8A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D5B8A" w:rsidRPr="00564E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E61" w:rsidRDefault="00FC6E61" w:rsidP="00564E3C">
      <w:pPr>
        <w:spacing w:after="0" w:line="240" w:lineRule="auto"/>
      </w:pPr>
      <w:r>
        <w:separator/>
      </w:r>
    </w:p>
  </w:endnote>
  <w:endnote w:type="continuationSeparator" w:id="0">
    <w:p w:rsidR="00FC6E61" w:rsidRDefault="00FC6E61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FC6E61">
      <w:rPr>
        <w:rFonts w:ascii="Times New Roman" w:hAnsi="Times New Roman" w:cs="Times New Roman"/>
        <w:noProof/>
        <w:sz w:val="24"/>
        <w:szCs w:val="24"/>
      </w:rPr>
      <w:t>7 October 2015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E61" w:rsidRDefault="00FC6E61" w:rsidP="00564E3C">
      <w:pPr>
        <w:spacing w:after="0" w:line="240" w:lineRule="auto"/>
      </w:pPr>
      <w:r>
        <w:separator/>
      </w:r>
    </w:p>
  </w:footnote>
  <w:footnote w:type="continuationSeparator" w:id="0">
    <w:p w:rsidR="00FC6E61" w:rsidRDefault="00FC6E61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E61"/>
    <w:rsid w:val="00372DC6"/>
    <w:rsid w:val="00564E3C"/>
    <w:rsid w:val="0064591D"/>
    <w:rsid w:val="00DD5B8A"/>
    <w:rsid w:val="00EB41B8"/>
    <w:rsid w:val="00F14DE1"/>
    <w:rsid w:val="00FC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BDE5B2-2A30-4EF5-9646-F724C3201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  <w:style w:type="character" w:styleId="Hyperlink">
    <w:name w:val="Hyperlink"/>
    <w:basedOn w:val="DefaultParagraphFont"/>
    <w:uiPriority w:val="99"/>
    <w:unhideWhenUsed/>
    <w:rsid w:val="00FC6E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758/CP40no758Pl.ht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2015-10-07T18:34:00Z</dcterms:created>
  <dcterms:modified xsi:type="dcterms:W3CDTF">2015-10-07T18:34:00Z</dcterms:modified>
</cp:coreProperties>
</file>