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2936" w14:textId="77777777" w:rsidR="00B429A1" w:rsidRDefault="00B429A1" w:rsidP="00B429A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LEYS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fl.1417)</w:t>
      </w:r>
    </w:p>
    <w:p w14:paraId="7A1ACF56" w14:textId="77777777" w:rsidR="00B429A1" w:rsidRDefault="00B429A1" w:rsidP="00B429A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Archer.</w:t>
      </w:r>
    </w:p>
    <w:p w14:paraId="71910476" w14:textId="77777777" w:rsidR="00B429A1" w:rsidRDefault="00B429A1" w:rsidP="00B429A1">
      <w:pPr>
        <w:pStyle w:val="NoSpacing"/>
        <w:rPr>
          <w:rFonts w:cs="Times New Roman"/>
          <w:szCs w:val="24"/>
        </w:rPr>
      </w:pPr>
    </w:p>
    <w:p w14:paraId="63650432" w14:textId="77777777" w:rsidR="00B429A1" w:rsidRDefault="00B429A1" w:rsidP="00B429A1">
      <w:pPr>
        <w:pStyle w:val="NoSpacing"/>
        <w:rPr>
          <w:rFonts w:cs="Times New Roman"/>
          <w:szCs w:val="24"/>
        </w:rPr>
      </w:pPr>
    </w:p>
    <w:p w14:paraId="355EF092" w14:textId="77777777" w:rsidR="00B429A1" w:rsidRDefault="00B429A1" w:rsidP="00B429A1">
      <w:pPr>
        <w:pStyle w:val="NoSpacing"/>
        <w:ind w:left="1440" w:hanging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szCs w:val="24"/>
        </w:rPr>
        <w:t>1417</w:t>
      </w:r>
      <w:r>
        <w:rPr>
          <w:rFonts w:cs="Times New Roman"/>
          <w:szCs w:val="24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 xml:space="preserve">He served in France under the command of Henry, Lord </w:t>
      </w:r>
      <w:proofErr w:type="spellStart"/>
      <w:r>
        <w:rPr>
          <w:rFonts w:cs="Times New Roman"/>
          <w:color w:val="282B30"/>
          <w:szCs w:val="24"/>
          <w:shd w:val="clear" w:color="auto" w:fill="FFFFFF"/>
        </w:rPr>
        <w:t>FitzHugh</w:t>
      </w:r>
      <w:proofErr w:type="spellEnd"/>
      <w:r>
        <w:rPr>
          <w:rFonts w:cs="Times New Roman"/>
          <w:color w:val="282B30"/>
          <w:szCs w:val="24"/>
          <w:shd w:val="clear" w:color="auto" w:fill="FFFFFF"/>
        </w:rPr>
        <w:t>(q.v.).</w:t>
      </w:r>
    </w:p>
    <w:p w14:paraId="163FD4ED" w14:textId="77777777" w:rsidR="00B429A1" w:rsidRDefault="00B429A1" w:rsidP="00B429A1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 xml:space="preserve">ref. </w:t>
      </w:r>
      <w:r w:rsidRPr="006159FE">
        <w:rPr>
          <w:rFonts w:cs="Times New Roman"/>
          <w:color w:val="282B30"/>
          <w:szCs w:val="24"/>
          <w:shd w:val="clear" w:color="auto" w:fill="FFFFFF"/>
        </w:rPr>
        <w:t>TNA</w:t>
      </w:r>
      <w:r>
        <w:rPr>
          <w:rFonts w:cs="Times New Roman"/>
          <w:color w:val="282B30"/>
          <w:szCs w:val="24"/>
          <w:shd w:val="clear" w:color="auto" w:fill="FFFFFF"/>
        </w:rPr>
        <w:t>, E101/51/2, m3,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29D8514E" w14:textId="77777777" w:rsidR="00B429A1" w:rsidRDefault="00B429A1" w:rsidP="00B429A1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6AB3E291" w14:textId="77777777" w:rsidR="00B429A1" w:rsidRDefault="00B429A1" w:rsidP="00B429A1">
      <w:pPr>
        <w:pStyle w:val="NoSpacing"/>
        <w:rPr>
          <w:rFonts w:cs="Times New Roman"/>
          <w:szCs w:val="24"/>
        </w:rPr>
      </w:pPr>
    </w:p>
    <w:p w14:paraId="1207CE96" w14:textId="77777777" w:rsidR="00B429A1" w:rsidRDefault="00B429A1" w:rsidP="00B429A1">
      <w:pPr>
        <w:pStyle w:val="NoSpacing"/>
        <w:rPr>
          <w:rFonts w:cs="Times New Roman"/>
          <w:szCs w:val="24"/>
        </w:rPr>
      </w:pPr>
    </w:p>
    <w:p w14:paraId="508D1846" w14:textId="77777777" w:rsidR="00B429A1" w:rsidRDefault="00B429A1" w:rsidP="00B429A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16 November 2022</w:t>
      </w:r>
    </w:p>
    <w:p w14:paraId="510316A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10F8" w14:textId="77777777" w:rsidR="00B429A1" w:rsidRDefault="00B429A1" w:rsidP="009139A6">
      <w:r>
        <w:separator/>
      </w:r>
    </w:p>
  </w:endnote>
  <w:endnote w:type="continuationSeparator" w:id="0">
    <w:p w14:paraId="5800F68F" w14:textId="77777777" w:rsidR="00B429A1" w:rsidRDefault="00B429A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F7A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5CA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DEB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9E97" w14:textId="77777777" w:rsidR="00B429A1" w:rsidRDefault="00B429A1" w:rsidP="009139A6">
      <w:r>
        <w:separator/>
      </w:r>
    </w:p>
  </w:footnote>
  <w:footnote w:type="continuationSeparator" w:id="0">
    <w:p w14:paraId="57F06648" w14:textId="77777777" w:rsidR="00B429A1" w:rsidRDefault="00B429A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72C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47B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798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A1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429A1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A82B"/>
  <w15:chartTrackingRefBased/>
  <w15:docId w15:val="{B8C8A494-A0D8-4D06-B35D-E0844530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2022-12-27T20:31:00Z</dcterms:created>
  <dcterms:modified xsi:type="dcterms:W3CDTF">2022-12-27T20:32:00Z</dcterms:modified>
</cp:coreProperties>
</file>