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CC39C" w14:textId="77777777" w:rsidR="009B5D6F" w:rsidRDefault="009B5D6F" w:rsidP="009B5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Simon LEYSON 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49D91568" w14:textId="77777777" w:rsidR="009B5D6F" w:rsidRDefault="009B5D6F" w:rsidP="009B5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Cirencester, Gloucestershire. Butcher.</w:t>
      </w:r>
    </w:p>
    <w:p w14:paraId="2817198A" w14:textId="77777777" w:rsidR="009B5D6F" w:rsidRDefault="009B5D6F" w:rsidP="009B5D6F">
      <w:pPr>
        <w:rPr>
          <w:rFonts w:ascii="Times New Roman" w:hAnsi="Times New Roman" w:cs="Times New Roman"/>
        </w:rPr>
      </w:pPr>
    </w:p>
    <w:p w14:paraId="193B860C" w14:textId="77777777" w:rsidR="009B5D6F" w:rsidRDefault="009B5D6F" w:rsidP="009B5D6F">
      <w:pPr>
        <w:rPr>
          <w:rFonts w:ascii="Times New Roman" w:hAnsi="Times New Roman" w:cs="Times New Roman"/>
        </w:rPr>
      </w:pPr>
    </w:p>
    <w:p w14:paraId="1B9235B5" w14:textId="77777777" w:rsidR="009B5D6F" w:rsidRDefault="009B5D6F" w:rsidP="009B5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William Haynes(q.v.) brought a plaint of debt against him, John </w:t>
      </w:r>
      <w:proofErr w:type="spellStart"/>
      <w:r>
        <w:rPr>
          <w:rFonts w:ascii="Times New Roman" w:hAnsi="Times New Roman" w:cs="Times New Roman"/>
        </w:rPr>
        <w:t>Crokker</w:t>
      </w:r>
      <w:proofErr w:type="spellEnd"/>
    </w:p>
    <w:p w14:paraId="53230ED5" w14:textId="77777777" w:rsidR="009B5D6F" w:rsidRDefault="009B5D6F" w:rsidP="009B5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Cirencester, yeoman(q.v.), and John </w:t>
      </w:r>
      <w:proofErr w:type="spellStart"/>
      <w:r>
        <w:rPr>
          <w:rFonts w:ascii="Times New Roman" w:hAnsi="Times New Roman" w:cs="Times New Roman"/>
        </w:rPr>
        <w:t>Crokker</w:t>
      </w:r>
      <w:proofErr w:type="spellEnd"/>
      <w:r>
        <w:rPr>
          <w:rFonts w:ascii="Times New Roman" w:hAnsi="Times New Roman" w:cs="Times New Roman"/>
        </w:rPr>
        <w:t xml:space="preserve"> of Cirencester, mercer(q.v.).</w:t>
      </w:r>
    </w:p>
    <w:p w14:paraId="02FCF66C" w14:textId="75E6AB76" w:rsidR="009B5D6F" w:rsidRDefault="009B5D6F" w:rsidP="009B5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</w:t>
      </w:r>
      <w:hyperlink r:id="rId6" w:history="1">
        <w:r w:rsidRPr="000C230B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7695D9C4" w14:textId="77777777" w:rsidR="00766E0A" w:rsidRDefault="00766E0A" w:rsidP="00766E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Edmund Langley(q.v.) brought a plaint of debt against him.</w:t>
      </w:r>
    </w:p>
    <w:p w14:paraId="2D4CCE5F" w14:textId="6DD02A70" w:rsidR="00766E0A" w:rsidRDefault="00766E0A" w:rsidP="00766E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7" w:history="1">
        <w:r w:rsidRPr="00CA7180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3D863612" w14:textId="77777777" w:rsidR="009B5D6F" w:rsidRDefault="009B5D6F" w:rsidP="009B5D6F">
      <w:pPr>
        <w:rPr>
          <w:rFonts w:ascii="Times New Roman" w:hAnsi="Times New Roman" w:cs="Times New Roman"/>
        </w:rPr>
      </w:pPr>
    </w:p>
    <w:p w14:paraId="60D52A27" w14:textId="77777777" w:rsidR="009B5D6F" w:rsidRDefault="009B5D6F" w:rsidP="009B5D6F">
      <w:pPr>
        <w:rPr>
          <w:rFonts w:ascii="Times New Roman" w:hAnsi="Times New Roman" w:cs="Times New Roman"/>
        </w:rPr>
      </w:pPr>
    </w:p>
    <w:p w14:paraId="6CBF144C" w14:textId="65F8FCCD" w:rsidR="009B5D6F" w:rsidRDefault="009B5D6F" w:rsidP="009B5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January 2018</w:t>
      </w:r>
    </w:p>
    <w:p w14:paraId="1C0736E4" w14:textId="43AD907A" w:rsidR="00766E0A" w:rsidRDefault="00766E0A" w:rsidP="009B5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6 September 2018</w:t>
      </w:r>
      <w:bookmarkStart w:id="0" w:name="_GoBack"/>
      <w:bookmarkEnd w:id="0"/>
    </w:p>
    <w:p w14:paraId="797AAAA8" w14:textId="77777777" w:rsidR="006B2F86" w:rsidRPr="00E71FC3" w:rsidRDefault="00766E0A" w:rsidP="00E71FC3">
      <w:pPr>
        <w:pStyle w:val="NoSpacing"/>
      </w:pPr>
    </w:p>
    <w:sectPr w:rsidR="006B2F86" w:rsidRPr="00E71FC3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79079" w14:textId="77777777" w:rsidR="009B5D6F" w:rsidRDefault="009B5D6F" w:rsidP="00E71FC3">
      <w:r>
        <w:separator/>
      </w:r>
    </w:p>
  </w:endnote>
  <w:endnote w:type="continuationSeparator" w:id="0">
    <w:p w14:paraId="513B86EC" w14:textId="77777777" w:rsidR="009B5D6F" w:rsidRDefault="009B5D6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2C4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1E364" w14:textId="77777777" w:rsidR="009B5D6F" w:rsidRDefault="009B5D6F" w:rsidP="00E71FC3">
      <w:r>
        <w:separator/>
      </w:r>
    </w:p>
  </w:footnote>
  <w:footnote w:type="continuationSeparator" w:id="0">
    <w:p w14:paraId="04BA3435" w14:textId="77777777" w:rsidR="009B5D6F" w:rsidRDefault="009B5D6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6F"/>
    <w:rsid w:val="001A7C09"/>
    <w:rsid w:val="00577BD5"/>
    <w:rsid w:val="00656CBA"/>
    <w:rsid w:val="006A1F77"/>
    <w:rsid w:val="00733BE7"/>
    <w:rsid w:val="00766E0A"/>
    <w:rsid w:val="009B5D6F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B50E4"/>
  <w15:chartTrackingRefBased/>
  <w15:docId w15:val="{43B6B547-1175-47FE-8535-057ADC7D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D6F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9B5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alt.law.uh.edu/Indices/CP40Indices/CP40no888Pl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2018-01-16T19:59:00Z</dcterms:created>
  <dcterms:modified xsi:type="dcterms:W3CDTF">2018-09-06T13:56:00Z</dcterms:modified>
</cp:coreProperties>
</file>