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1212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LEYTY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fl.1410)</w:t>
      </w:r>
    </w:p>
    <w:p w14:paraId="37BBF87C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1386C83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CA7B1A9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Jul.</w:t>
      </w:r>
      <w:r>
        <w:rPr>
          <w:rFonts w:ascii="Times New Roman" w:hAnsi="Times New Roman" w:cs="Times New Roman"/>
          <w:sz w:val="24"/>
          <w:szCs w:val="24"/>
        </w:rPr>
        <w:tab/>
        <w:t>1410</w:t>
      </w:r>
      <w:r>
        <w:rPr>
          <w:rFonts w:ascii="Times New Roman" w:hAnsi="Times New Roman" w:cs="Times New Roman"/>
          <w:sz w:val="24"/>
          <w:szCs w:val="24"/>
        </w:rPr>
        <w:tab/>
        <w:t>He was appointed Searcher of ships in the port of Dartmouth and in all adjacent</w:t>
      </w:r>
    </w:p>
    <w:p w14:paraId="38577297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ports and places.      (C.F.R. 1405-13 p.172)</w:t>
      </w:r>
    </w:p>
    <w:p w14:paraId="0DD3EEAA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677A123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66D8A18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3576E0C" w14:textId="77777777" w:rsidR="005913F1" w:rsidRDefault="005913F1" w:rsidP="005913F1">
      <w:pPr>
        <w:tabs>
          <w:tab w:val="left" w:pos="72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June 2022</w:t>
      </w:r>
    </w:p>
    <w:p w14:paraId="73D9D4B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CD08" w14:textId="77777777" w:rsidR="005913F1" w:rsidRDefault="005913F1" w:rsidP="009139A6">
      <w:r>
        <w:separator/>
      </w:r>
    </w:p>
  </w:endnote>
  <w:endnote w:type="continuationSeparator" w:id="0">
    <w:p w14:paraId="21E71A3A" w14:textId="77777777" w:rsidR="005913F1" w:rsidRDefault="005913F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236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0D5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BA3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C4F3" w14:textId="77777777" w:rsidR="005913F1" w:rsidRDefault="005913F1" w:rsidP="009139A6">
      <w:r>
        <w:separator/>
      </w:r>
    </w:p>
  </w:footnote>
  <w:footnote w:type="continuationSeparator" w:id="0">
    <w:p w14:paraId="60D80BBF" w14:textId="77777777" w:rsidR="005913F1" w:rsidRDefault="005913F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8EC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A0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3AA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F1"/>
    <w:rsid w:val="000666E0"/>
    <w:rsid w:val="002510B7"/>
    <w:rsid w:val="005913F1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837D"/>
  <w15:chartTrackingRefBased/>
  <w15:docId w15:val="{C0655285-FD5D-47F7-9CB8-49074CCC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F1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2023-10-25T19:14:00Z</dcterms:created>
  <dcterms:modified xsi:type="dcterms:W3CDTF">2023-10-25T19:14:00Z</dcterms:modified>
</cp:coreProperties>
</file>