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DDB5" w14:textId="77777777" w:rsidR="000031F9" w:rsidRDefault="000031F9" w:rsidP="000031F9">
      <w:pPr>
        <w:pStyle w:val="NoSpacing"/>
      </w:pPr>
      <w:r>
        <w:rPr>
          <w:u w:val="single"/>
        </w:rPr>
        <w:t>Isabella LUDLOW</w:t>
      </w:r>
      <w:r>
        <w:t xml:space="preserve">    </w:t>
      </w:r>
      <w:proofErr w:type="gramStart"/>
      <w:r>
        <w:t xml:space="preserve">   (</w:t>
      </w:r>
      <w:proofErr w:type="gramEnd"/>
      <w:r>
        <w:t>1422 – 1472)</w:t>
      </w:r>
    </w:p>
    <w:p w14:paraId="2F324238" w14:textId="77777777" w:rsidR="000031F9" w:rsidRDefault="000031F9" w:rsidP="000031F9">
      <w:pPr>
        <w:pStyle w:val="NoSpacing"/>
      </w:pPr>
    </w:p>
    <w:p w14:paraId="3623338A" w14:textId="77777777" w:rsidR="000031F9" w:rsidRDefault="000031F9" w:rsidP="000031F9">
      <w:pPr>
        <w:pStyle w:val="NoSpacing"/>
      </w:pPr>
    </w:p>
    <w:p w14:paraId="7F7CFCC3" w14:textId="77777777" w:rsidR="000031F9" w:rsidRDefault="000031F9" w:rsidP="000031F9">
      <w:pPr>
        <w:pStyle w:val="NoSpacing"/>
      </w:pPr>
      <w:r>
        <w:t xml:space="preserve">Daughter of Sir William </w:t>
      </w:r>
      <w:proofErr w:type="gramStart"/>
      <w:r>
        <w:t>Ludlow(</w:t>
      </w:r>
      <w:proofErr w:type="gramEnd"/>
      <w:r>
        <w:t>d.1478)(q.v.) and Margaret Rymer(q.v.).</w:t>
      </w:r>
    </w:p>
    <w:p w14:paraId="78F9B78D" w14:textId="77777777" w:rsidR="000031F9" w:rsidRDefault="000031F9" w:rsidP="000031F9">
      <w:pPr>
        <w:pStyle w:val="NoSpacing"/>
      </w:pPr>
      <w:r>
        <w:t>(Family Tree)</w:t>
      </w:r>
    </w:p>
    <w:p w14:paraId="1F03A006" w14:textId="77777777" w:rsidR="000031F9" w:rsidRDefault="000031F9" w:rsidP="000031F9">
      <w:pPr>
        <w:pStyle w:val="NoSpacing"/>
      </w:pPr>
    </w:p>
    <w:p w14:paraId="691ECD22" w14:textId="77777777" w:rsidR="000031F9" w:rsidRDefault="000031F9" w:rsidP="000031F9">
      <w:pPr>
        <w:pStyle w:val="NoSpacing"/>
      </w:pPr>
    </w:p>
    <w:p w14:paraId="5DB09214" w14:textId="77777777" w:rsidR="000031F9" w:rsidRDefault="000031F9" w:rsidP="000031F9">
      <w:pPr>
        <w:pStyle w:val="NoSpacing"/>
      </w:pPr>
      <w:r>
        <w:t>2 September 2023</w:t>
      </w:r>
    </w:p>
    <w:p w14:paraId="681FA8E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5FBB" w14:textId="77777777" w:rsidR="000031F9" w:rsidRDefault="000031F9" w:rsidP="009139A6">
      <w:r>
        <w:separator/>
      </w:r>
    </w:p>
  </w:endnote>
  <w:endnote w:type="continuationSeparator" w:id="0">
    <w:p w14:paraId="1523B2F8" w14:textId="77777777" w:rsidR="000031F9" w:rsidRDefault="000031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92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A4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7D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0415" w14:textId="77777777" w:rsidR="000031F9" w:rsidRDefault="000031F9" w:rsidP="009139A6">
      <w:r>
        <w:separator/>
      </w:r>
    </w:p>
  </w:footnote>
  <w:footnote w:type="continuationSeparator" w:id="0">
    <w:p w14:paraId="52DE911B" w14:textId="77777777" w:rsidR="000031F9" w:rsidRDefault="000031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84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6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3C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F9"/>
    <w:rsid w:val="000031F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FD77"/>
  <w15:chartTrackingRefBased/>
  <w15:docId w15:val="{C66532D9-3F1F-43E9-9EC2-BCDCA4A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2023-09-02T19:49:00Z</dcterms:created>
  <dcterms:modified xsi:type="dcterms:W3CDTF">2023-09-02T19:50:00Z</dcterms:modified>
</cp:coreProperties>
</file>