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21B4" w14:textId="77777777" w:rsidR="00916ACC" w:rsidRDefault="00916ACC" w:rsidP="00916ACC">
      <w:pPr>
        <w:pStyle w:val="NoSpacing"/>
      </w:pPr>
      <w:r>
        <w:rPr>
          <w:u w:val="single"/>
        </w:rPr>
        <w:t>Margaret LUDLOW</w:t>
      </w:r>
      <w:r>
        <w:t xml:space="preserve">    </w:t>
      </w:r>
      <w:proofErr w:type="gramStart"/>
      <w:r>
        <w:t xml:space="preserve">   (</w:t>
      </w:r>
      <w:proofErr w:type="gramEnd"/>
      <w:r>
        <w:t>1435 -    )</w:t>
      </w:r>
    </w:p>
    <w:p w14:paraId="7D9CBA7F" w14:textId="77777777" w:rsidR="00916ACC" w:rsidRDefault="00916ACC" w:rsidP="00916ACC">
      <w:pPr>
        <w:pStyle w:val="NoSpacing"/>
      </w:pPr>
    </w:p>
    <w:p w14:paraId="00AB9E9D" w14:textId="77777777" w:rsidR="00916ACC" w:rsidRDefault="00916ACC" w:rsidP="00916ACC">
      <w:pPr>
        <w:pStyle w:val="NoSpacing"/>
      </w:pPr>
    </w:p>
    <w:p w14:paraId="52F0A5E8" w14:textId="77777777" w:rsidR="00916ACC" w:rsidRDefault="00916ACC" w:rsidP="00916ACC">
      <w:pPr>
        <w:pStyle w:val="NoSpacing"/>
      </w:pPr>
      <w:r>
        <w:t xml:space="preserve">Daughter of Sir William </w:t>
      </w:r>
      <w:proofErr w:type="gramStart"/>
      <w:r>
        <w:t>Ludlow(</w:t>
      </w:r>
      <w:proofErr w:type="gramEnd"/>
      <w:r>
        <w:t>d.1478)(q.v.).</w:t>
      </w:r>
    </w:p>
    <w:p w14:paraId="751989F3" w14:textId="77777777" w:rsidR="00916ACC" w:rsidRDefault="00916ACC" w:rsidP="00916ACC">
      <w:pPr>
        <w:pStyle w:val="NoSpacing"/>
      </w:pPr>
      <w:r>
        <w:t>(FamilySearch)</w:t>
      </w:r>
    </w:p>
    <w:p w14:paraId="6FCE1E52" w14:textId="77777777" w:rsidR="00916ACC" w:rsidRDefault="00916ACC" w:rsidP="00916ACC">
      <w:pPr>
        <w:pStyle w:val="NoSpacing"/>
      </w:pPr>
      <w:r>
        <w:t>= (ca.1447) William Sanders.   (ibid.)</w:t>
      </w:r>
    </w:p>
    <w:p w14:paraId="516E111F" w14:textId="77777777" w:rsidR="00916ACC" w:rsidRDefault="00916ACC" w:rsidP="00916ACC">
      <w:pPr>
        <w:pStyle w:val="NoSpacing"/>
      </w:pPr>
    </w:p>
    <w:p w14:paraId="0693AA4E" w14:textId="77777777" w:rsidR="00916ACC" w:rsidRDefault="00916ACC" w:rsidP="00916ACC">
      <w:pPr>
        <w:pStyle w:val="NoSpacing"/>
      </w:pPr>
    </w:p>
    <w:p w14:paraId="69F93638" w14:textId="77777777" w:rsidR="00916ACC" w:rsidRDefault="00916ACC" w:rsidP="00916ACC">
      <w:pPr>
        <w:pStyle w:val="NoSpacing"/>
      </w:pPr>
      <w:r>
        <w:tab/>
        <w:t>1435</w:t>
      </w:r>
      <w:r>
        <w:tab/>
        <w:t>She was born in Hill Deverill, Wiltshire(q.v.).   (ibid.)</w:t>
      </w:r>
    </w:p>
    <w:p w14:paraId="18A1F1EA" w14:textId="77777777" w:rsidR="00916ACC" w:rsidRDefault="00916ACC" w:rsidP="00916ACC">
      <w:pPr>
        <w:pStyle w:val="NoSpacing"/>
      </w:pPr>
    </w:p>
    <w:p w14:paraId="17CA633F" w14:textId="77777777" w:rsidR="00916ACC" w:rsidRDefault="00916ACC" w:rsidP="00916ACC">
      <w:pPr>
        <w:pStyle w:val="NoSpacing"/>
      </w:pPr>
    </w:p>
    <w:p w14:paraId="4A4E1511" w14:textId="77777777" w:rsidR="00916ACC" w:rsidRDefault="00916ACC" w:rsidP="00916ACC">
      <w:pPr>
        <w:pStyle w:val="NoSpacing"/>
      </w:pPr>
      <w:r>
        <w:t>1 September 2023</w:t>
      </w:r>
    </w:p>
    <w:p w14:paraId="66E698D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13B3" w14:textId="77777777" w:rsidR="00916ACC" w:rsidRDefault="00916ACC" w:rsidP="009139A6">
      <w:r>
        <w:separator/>
      </w:r>
    </w:p>
  </w:endnote>
  <w:endnote w:type="continuationSeparator" w:id="0">
    <w:p w14:paraId="49BBCD19" w14:textId="77777777" w:rsidR="00916ACC" w:rsidRDefault="00916A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68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4FF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2D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9D7E" w14:textId="77777777" w:rsidR="00916ACC" w:rsidRDefault="00916ACC" w:rsidP="009139A6">
      <w:r>
        <w:separator/>
      </w:r>
    </w:p>
  </w:footnote>
  <w:footnote w:type="continuationSeparator" w:id="0">
    <w:p w14:paraId="4DF579F8" w14:textId="77777777" w:rsidR="00916ACC" w:rsidRDefault="00916A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56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FE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63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CC"/>
    <w:rsid w:val="000666E0"/>
    <w:rsid w:val="002510B7"/>
    <w:rsid w:val="005C130B"/>
    <w:rsid w:val="00826F5C"/>
    <w:rsid w:val="009139A6"/>
    <w:rsid w:val="00916ACC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109C"/>
  <w15:chartTrackingRefBased/>
  <w15:docId w15:val="{7A3EECAC-1881-49A3-9388-642D0F1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2023-09-02T10:45:00Z</dcterms:created>
  <dcterms:modified xsi:type="dcterms:W3CDTF">2023-09-02T10:45:00Z</dcterms:modified>
</cp:coreProperties>
</file>