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42C7" w14:textId="77777777" w:rsidR="00F00703" w:rsidRDefault="00F00703" w:rsidP="00F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de LUDLOWE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fl.1400)</w:t>
      </w:r>
    </w:p>
    <w:p w14:paraId="1C70B9EA" w14:textId="77777777" w:rsidR="00F00703" w:rsidRDefault="00F00703" w:rsidP="00F00703">
      <w:pPr>
        <w:rPr>
          <w:rFonts w:ascii="Times New Roman" w:hAnsi="Times New Roman" w:cs="Times New Roman"/>
          <w:sz w:val="24"/>
          <w:szCs w:val="24"/>
        </w:rPr>
      </w:pPr>
    </w:p>
    <w:p w14:paraId="2B9915E2" w14:textId="77777777" w:rsidR="00F00703" w:rsidRDefault="00F00703" w:rsidP="00F00703">
      <w:pPr>
        <w:rPr>
          <w:rFonts w:ascii="Times New Roman" w:hAnsi="Times New Roman" w:cs="Times New Roman"/>
          <w:sz w:val="24"/>
          <w:szCs w:val="24"/>
        </w:rPr>
      </w:pPr>
    </w:p>
    <w:p w14:paraId="2AE94AB5" w14:textId="77777777" w:rsidR="00F00703" w:rsidRDefault="00F00703" w:rsidP="00F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John, who was a monk(q.v.).</w:t>
      </w:r>
    </w:p>
    <w:p w14:paraId="52E3BFCB" w14:textId="77777777" w:rsidR="00F00703" w:rsidRDefault="00F00703" w:rsidP="00F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pp.125-6)</w:t>
      </w:r>
    </w:p>
    <w:p w14:paraId="0641B7E0" w14:textId="77777777" w:rsidR="00F00703" w:rsidRDefault="00F00703" w:rsidP="00F00703">
      <w:pPr>
        <w:rPr>
          <w:rFonts w:ascii="Times New Roman" w:hAnsi="Times New Roman" w:cs="Times New Roman"/>
          <w:sz w:val="24"/>
          <w:szCs w:val="24"/>
        </w:rPr>
      </w:pPr>
    </w:p>
    <w:p w14:paraId="2237B9C9" w14:textId="77777777" w:rsidR="00F00703" w:rsidRDefault="00F00703" w:rsidP="00F00703">
      <w:pPr>
        <w:rPr>
          <w:rFonts w:ascii="Times New Roman" w:hAnsi="Times New Roman" w:cs="Times New Roman"/>
          <w:sz w:val="24"/>
          <w:szCs w:val="24"/>
        </w:rPr>
      </w:pPr>
    </w:p>
    <w:p w14:paraId="4EDF0A58" w14:textId="77777777" w:rsidR="00F00703" w:rsidRDefault="00F00703" w:rsidP="00F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1400</w:t>
      </w:r>
      <w:r>
        <w:rPr>
          <w:rFonts w:ascii="Times New Roman" w:hAnsi="Times New Roman" w:cs="Times New Roman"/>
          <w:sz w:val="24"/>
          <w:szCs w:val="24"/>
        </w:rPr>
        <w:tab/>
        <w:t>He made his Will, in which he left 100s to John.   (ibid.)</w:t>
      </w:r>
    </w:p>
    <w:p w14:paraId="5D9C9FE5" w14:textId="77777777" w:rsidR="00F00703" w:rsidRDefault="00F00703" w:rsidP="00F00703">
      <w:pPr>
        <w:rPr>
          <w:rFonts w:ascii="Times New Roman" w:hAnsi="Times New Roman" w:cs="Times New Roman"/>
          <w:sz w:val="24"/>
          <w:szCs w:val="24"/>
        </w:rPr>
      </w:pPr>
    </w:p>
    <w:p w14:paraId="5CAEEA6F" w14:textId="77777777" w:rsidR="00F00703" w:rsidRDefault="00F00703" w:rsidP="00F00703">
      <w:pPr>
        <w:rPr>
          <w:rFonts w:ascii="Times New Roman" w:hAnsi="Times New Roman" w:cs="Times New Roman"/>
          <w:sz w:val="24"/>
          <w:szCs w:val="24"/>
        </w:rPr>
      </w:pPr>
    </w:p>
    <w:p w14:paraId="3D6480C9" w14:textId="77777777" w:rsidR="00F00703" w:rsidRDefault="00F00703" w:rsidP="00F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June 2021</w:t>
      </w:r>
    </w:p>
    <w:p w14:paraId="06EA3F6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D592" w14:textId="77777777" w:rsidR="00F00703" w:rsidRDefault="00F00703" w:rsidP="009139A6">
      <w:r>
        <w:separator/>
      </w:r>
    </w:p>
  </w:endnote>
  <w:endnote w:type="continuationSeparator" w:id="0">
    <w:p w14:paraId="6683EC95" w14:textId="77777777" w:rsidR="00F00703" w:rsidRDefault="00F0070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85D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EF5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CD4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8251" w14:textId="77777777" w:rsidR="00F00703" w:rsidRDefault="00F00703" w:rsidP="009139A6">
      <w:r>
        <w:separator/>
      </w:r>
    </w:p>
  </w:footnote>
  <w:footnote w:type="continuationSeparator" w:id="0">
    <w:p w14:paraId="0C56E6AC" w14:textId="77777777" w:rsidR="00F00703" w:rsidRDefault="00F0070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AF5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3AE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F07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03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00703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9DFC"/>
  <w15:chartTrackingRefBased/>
  <w15:docId w15:val="{A26ADB44-4F55-4621-8DF6-92A26498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03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2021-07-08T20:47:00Z</dcterms:created>
  <dcterms:modified xsi:type="dcterms:W3CDTF">2021-07-08T20:47:00Z</dcterms:modified>
</cp:coreProperties>
</file>