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7837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LYCHEFELDE</w:t>
      </w:r>
      <w:r>
        <w:rPr>
          <w:rFonts w:ascii="Times New Roman" w:hAnsi="Times New Roman" w:cs="Times New Roman"/>
          <w:sz w:val="24"/>
          <w:szCs w:val="24"/>
        </w:rPr>
        <w:t xml:space="preserve">      (fl.1461)</w:t>
      </w:r>
    </w:p>
    <w:p w14:paraId="61EEAD7F" w14:textId="2C52DD3D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CB19AD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1C82C0F9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1D025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B046B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1461</w:t>
      </w:r>
      <w:r>
        <w:rPr>
          <w:rFonts w:ascii="Times New Roman" w:hAnsi="Times New Roman" w:cs="Times New Roman"/>
          <w:sz w:val="24"/>
          <w:szCs w:val="24"/>
        </w:rPr>
        <w:tab/>
        <w:t>He became apprenticed to Ralph Wodecok, cutler(q.v.).</w:t>
      </w:r>
    </w:p>
    <w:p w14:paraId="62B542B4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(London Apprenticeship Abstracts 1442-1850)</w:t>
      </w:r>
    </w:p>
    <w:p w14:paraId="5ECCD851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38EF6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07703" w14:textId="77777777" w:rsidR="007B1D9A" w:rsidRDefault="007B1D9A" w:rsidP="007B1D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March 2022</w:t>
      </w:r>
    </w:p>
    <w:p w14:paraId="44E6577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1452" w14:textId="77777777" w:rsidR="007B1D9A" w:rsidRDefault="007B1D9A" w:rsidP="009139A6">
      <w:r>
        <w:separator/>
      </w:r>
    </w:p>
  </w:endnote>
  <w:endnote w:type="continuationSeparator" w:id="0">
    <w:p w14:paraId="59D18FF8" w14:textId="77777777" w:rsidR="007B1D9A" w:rsidRDefault="007B1D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2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BE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96E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7E72" w14:textId="77777777" w:rsidR="007B1D9A" w:rsidRDefault="007B1D9A" w:rsidP="009139A6">
      <w:r>
        <w:separator/>
      </w:r>
    </w:p>
  </w:footnote>
  <w:footnote w:type="continuationSeparator" w:id="0">
    <w:p w14:paraId="5C552094" w14:textId="77777777" w:rsidR="007B1D9A" w:rsidRDefault="007B1D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FE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98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A1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9A"/>
    <w:rsid w:val="000666E0"/>
    <w:rsid w:val="002510B7"/>
    <w:rsid w:val="005C130B"/>
    <w:rsid w:val="007B1D9A"/>
    <w:rsid w:val="00826F5C"/>
    <w:rsid w:val="009139A6"/>
    <w:rsid w:val="009448BB"/>
    <w:rsid w:val="00A3176C"/>
    <w:rsid w:val="00AE65F8"/>
    <w:rsid w:val="00BA00AB"/>
    <w:rsid w:val="00CB19A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5B1C"/>
  <w15:chartTrackingRefBased/>
  <w15:docId w15:val="{D22CC5C4-9404-48C0-AAC3-8622CA3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2022-04-05T16:30:00Z</dcterms:created>
  <dcterms:modified xsi:type="dcterms:W3CDTF">2023-03-06T16:34:00Z</dcterms:modified>
</cp:coreProperties>
</file>