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7BC87" w14:textId="77777777" w:rsidR="000265A8" w:rsidRDefault="000265A8" w:rsidP="000265A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Adam LYE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fl.1485)</w:t>
      </w:r>
    </w:p>
    <w:p w14:paraId="7F784B4D" w14:textId="77777777" w:rsidR="000265A8" w:rsidRDefault="000265A8" w:rsidP="000265A8">
      <w:pPr>
        <w:pStyle w:val="NoSpacing"/>
        <w:rPr>
          <w:rFonts w:cs="Times New Roman"/>
          <w:szCs w:val="24"/>
        </w:rPr>
      </w:pPr>
    </w:p>
    <w:p w14:paraId="44EDB505" w14:textId="77777777" w:rsidR="000265A8" w:rsidRDefault="000265A8" w:rsidP="000265A8">
      <w:pPr>
        <w:pStyle w:val="NoSpacing"/>
        <w:rPr>
          <w:rFonts w:cs="Times New Roman"/>
          <w:szCs w:val="24"/>
        </w:rPr>
      </w:pPr>
    </w:p>
    <w:p w14:paraId="6E4657F5" w14:textId="77777777" w:rsidR="000265A8" w:rsidRDefault="000265A8" w:rsidP="000265A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10 Aug.1485</w:t>
      </w:r>
      <w:r>
        <w:rPr>
          <w:rFonts w:cs="Times New Roman"/>
          <w:szCs w:val="24"/>
        </w:rPr>
        <w:tab/>
        <w:t xml:space="preserve">He was a juror on the inquisition </w:t>
      </w:r>
      <w:proofErr w:type="spellStart"/>
      <w:r>
        <w:rPr>
          <w:rFonts w:cs="Times New Roman"/>
          <w:szCs w:val="24"/>
        </w:rPr>
        <w:t>virtute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officii</w:t>
      </w:r>
      <w:proofErr w:type="spellEnd"/>
      <w:r>
        <w:rPr>
          <w:rFonts w:cs="Times New Roman"/>
          <w:szCs w:val="24"/>
        </w:rPr>
        <w:t xml:space="preserve"> held in Boston into </w:t>
      </w:r>
      <w:proofErr w:type="gramStart"/>
      <w:r>
        <w:rPr>
          <w:rFonts w:cs="Times New Roman"/>
          <w:szCs w:val="24"/>
        </w:rPr>
        <w:t>lands</w:t>
      </w:r>
      <w:proofErr w:type="gramEnd"/>
    </w:p>
    <w:p w14:paraId="1BA9355D" w14:textId="77777777" w:rsidR="000265A8" w:rsidRDefault="000265A8" w:rsidP="000265A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of Ralph </w:t>
      </w:r>
      <w:proofErr w:type="spellStart"/>
      <w:r>
        <w:rPr>
          <w:rFonts w:cs="Times New Roman"/>
          <w:szCs w:val="24"/>
        </w:rPr>
        <w:t>Bawde</w:t>
      </w:r>
      <w:proofErr w:type="spellEnd"/>
      <w:r>
        <w:rPr>
          <w:rFonts w:cs="Times New Roman"/>
          <w:szCs w:val="24"/>
        </w:rPr>
        <w:t>(q.v.).</w:t>
      </w:r>
    </w:p>
    <w:p w14:paraId="4570DEDE" w14:textId="77777777" w:rsidR="000265A8" w:rsidRDefault="000265A8" w:rsidP="000265A8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1622B953" w14:textId="77777777" w:rsidR="000265A8" w:rsidRDefault="000265A8" w:rsidP="000265A8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1483-5, ed. Gordon McKelvie, pub. The Boydell Press 2021, pp.156-7)</w:t>
      </w:r>
    </w:p>
    <w:p w14:paraId="4D2C745A" w14:textId="77777777" w:rsidR="000265A8" w:rsidRDefault="000265A8" w:rsidP="000265A8">
      <w:pPr>
        <w:pStyle w:val="NoSpacing"/>
        <w:rPr>
          <w:rFonts w:eastAsia="Times New Roman" w:cs="Times New Roman"/>
          <w:szCs w:val="24"/>
        </w:rPr>
      </w:pPr>
    </w:p>
    <w:p w14:paraId="3D787A4F" w14:textId="77777777" w:rsidR="000265A8" w:rsidRDefault="000265A8" w:rsidP="000265A8">
      <w:pPr>
        <w:pStyle w:val="NoSpacing"/>
        <w:rPr>
          <w:rFonts w:eastAsia="Times New Roman" w:cs="Times New Roman"/>
          <w:szCs w:val="24"/>
        </w:rPr>
      </w:pPr>
    </w:p>
    <w:p w14:paraId="51F90BD4" w14:textId="77777777" w:rsidR="000265A8" w:rsidRDefault="000265A8" w:rsidP="000265A8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25 November 2023</w:t>
      </w:r>
    </w:p>
    <w:p w14:paraId="44810B4A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2064D" w14:textId="77777777" w:rsidR="000265A8" w:rsidRDefault="000265A8" w:rsidP="009139A6">
      <w:r>
        <w:separator/>
      </w:r>
    </w:p>
  </w:endnote>
  <w:endnote w:type="continuationSeparator" w:id="0">
    <w:p w14:paraId="4FADCC6F" w14:textId="77777777" w:rsidR="000265A8" w:rsidRDefault="000265A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8D7C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732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422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AF51E" w14:textId="77777777" w:rsidR="000265A8" w:rsidRDefault="000265A8" w:rsidP="009139A6">
      <w:r>
        <w:separator/>
      </w:r>
    </w:p>
  </w:footnote>
  <w:footnote w:type="continuationSeparator" w:id="0">
    <w:p w14:paraId="3B4B2242" w14:textId="77777777" w:rsidR="000265A8" w:rsidRDefault="000265A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413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5412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B00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A8"/>
    <w:rsid w:val="000265A8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CE869"/>
  <w15:chartTrackingRefBased/>
  <w15:docId w15:val="{266C2324-BDB4-4C32-9707-7A9D4736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2023-11-25T19:27:00Z</dcterms:created>
  <dcterms:modified xsi:type="dcterms:W3CDTF">2023-11-25T19:28:00Z</dcterms:modified>
</cp:coreProperties>
</file>