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15" w:rsidRDefault="00807815" w:rsidP="008078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LYE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807815" w:rsidRDefault="00807815" w:rsidP="008078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7815" w:rsidRDefault="00807815" w:rsidP="008078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7815" w:rsidRDefault="00807815" w:rsidP="008078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Dec.1419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Hitchin, </w:t>
      </w:r>
    </w:p>
    <w:p w:rsidR="00807815" w:rsidRDefault="00807815" w:rsidP="008078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Hertfordshire, into lands of the late Sir Robert Langford(q.v.).</w:t>
      </w:r>
    </w:p>
    <w:p w:rsidR="00807815" w:rsidRDefault="00807815" w:rsidP="008078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www.inquisitionspostmortem.ac.uk</w:t>
      </w:r>
      <w:r>
        <w:rPr>
          <w:rFonts w:ascii="Times New Roman" w:hAnsi="Times New Roman" w:cs="Times New Roman"/>
          <w:sz w:val="24"/>
          <w:szCs w:val="24"/>
        </w:rPr>
        <w:t xml:space="preserve">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21-162)</w:t>
      </w:r>
    </w:p>
    <w:p w:rsidR="00807815" w:rsidRDefault="00807815" w:rsidP="008078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7815" w:rsidRDefault="00807815" w:rsidP="008078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807815" w:rsidRDefault="00807815" w:rsidP="008078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December 2015</w:t>
      </w:r>
      <w:bookmarkStart w:id="0" w:name="_GoBack"/>
      <w:bookmarkEnd w:id="0"/>
    </w:p>
    <w:sectPr w:rsidR="00DD5B8A" w:rsidRPr="008078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15" w:rsidRDefault="00807815" w:rsidP="00564E3C">
      <w:pPr>
        <w:spacing w:after="0" w:line="240" w:lineRule="auto"/>
      </w:pPr>
      <w:r>
        <w:separator/>
      </w:r>
    </w:p>
  </w:endnote>
  <w:endnote w:type="continuationSeparator" w:id="0">
    <w:p w:rsidR="00807815" w:rsidRDefault="0080781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07815">
      <w:rPr>
        <w:rFonts w:ascii="Times New Roman" w:hAnsi="Times New Roman" w:cs="Times New Roman"/>
        <w:noProof/>
        <w:sz w:val="24"/>
        <w:szCs w:val="24"/>
      </w:rPr>
      <w:t>20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15" w:rsidRDefault="00807815" w:rsidP="00564E3C">
      <w:pPr>
        <w:spacing w:after="0" w:line="240" w:lineRule="auto"/>
      </w:pPr>
      <w:r>
        <w:separator/>
      </w:r>
    </w:p>
  </w:footnote>
  <w:footnote w:type="continuationSeparator" w:id="0">
    <w:p w:rsidR="00807815" w:rsidRDefault="0080781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15"/>
    <w:rsid w:val="00372DC6"/>
    <w:rsid w:val="00564E3C"/>
    <w:rsid w:val="0064591D"/>
    <w:rsid w:val="00807815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13CD"/>
  <w15:chartTrackingRefBased/>
  <w15:docId w15:val="{FA619A4A-34DD-4562-BAB9-B4E50D75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2015-12-20T20:29:00Z</dcterms:created>
  <dcterms:modified xsi:type="dcterms:W3CDTF">2015-12-20T20:30:00Z</dcterms:modified>
</cp:coreProperties>
</file>