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LYEF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John Pykbourne of London(q.v.).</w:t>
      </w: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Richard Crabbe of Lindfield(q.v.) and </w:t>
      </w: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John Mastall of Lindfield(q.v.).  (ibid.)</w:t>
      </w:r>
    </w:p>
    <w:p w:rsidR="00172218" w:rsidRDefault="00172218" w:rsidP="00172218">
      <w:pPr>
        <w:pStyle w:val="NoSpacing"/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2218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172218" w:rsidP="001722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September 2015</w:t>
      </w: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18" w:rsidRDefault="00172218" w:rsidP="00564E3C">
      <w:pPr>
        <w:spacing w:after="0" w:line="240" w:lineRule="auto"/>
      </w:pPr>
      <w:r>
        <w:separator/>
      </w:r>
    </w:p>
  </w:endnote>
  <w:endnote w:type="continuationSeparator" w:id="0">
    <w:p w:rsidR="00172218" w:rsidRDefault="0017221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72218">
      <w:rPr>
        <w:rFonts w:ascii="Times New Roman" w:hAnsi="Times New Roman" w:cs="Times New Roman"/>
        <w:noProof/>
        <w:sz w:val="24"/>
        <w:szCs w:val="24"/>
      </w:rPr>
      <w:t>11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18" w:rsidRDefault="00172218" w:rsidP="00564E3C">
      <w:pPr>
        <w:spacing w:after="0" w:line="240" w:lineRule="auto"/>
      </w:pPr>
      <w:r>
        <w:separator/>
      </w:r>
    </w:p>
  </w:footnote>
  <w:footnote w:type="continuationSeparator" w:id="0">
    <w:p w:rsidR="00172218" w:rsidRDefault="0017221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18"/>
    <w:rsid w:val="00172218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18F3-5B04-4D40-A32F-2F84FD9F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72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2015-11-11T21:31:00Z</dcterms:created>
  <dcterms:modified xsi:type="dcterms:W3CDTF">2015-11-11T21:32:00Z</dcterms:modified>
</cp:coreProperties>
</file>