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19D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LYFFYNGOTE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C2FD1EA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Elmden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Oxfordshire</w:t>
      </w:r>
      <w:proofErr w:type="spellEnd"/>
      <w:r>
        <w:rPr>
          <w:rFonts w:ascii="Times New Roman" w:hAnsi="Times New Roman" w:cs="Times New Roman"/>
          <w:sz w:val="24"/>
          <w:szCs w:val="24"/>
        </w:rPr>
        <w:t>. Esquire.</w:t>
      </w:r>
    </w:p>
    <w:p w14:paraId="0194DDD8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70F673C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4F83261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Sir Simon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Mountfort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embracery against him and</w:t>
      </w:r>
    </w:p>
    <w:p w14:paraId="30B1806A" w14:textId="77777777" w:rsidR="00137866" w:rsidRDefault="00137866" w:rsidP="00137866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others.</w:t>
      </w:r>
    </w:p>
    <w:p w14:paraId="24983FCC" w14:textId="77777777" w:rsidR="00137866" w:rsidRDefault="00137866" w:rsidP="001378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D42E0D" w14:textId="77777777" w:rsidR="00137866" w:rsidRDefault="00137866" w:rsidP="001378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7AABA" w14:textId="77777777" w:rsidR="00137866" w:rsidRDefault="00137866" w:rsidP="00137866">
      <w:pPr>
        <w:pStyle w:val="NoSpacing"/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</w:p>
    <w:p w14:paraId="7D5D5ABD" w14:textId="77777777" w:rsidR="00137866" w:rsidRDefault="00137866" w:rsidP="00137866">
      <w:pPr>
        <w:pStyle w:val="NoSpacing"/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 2022</w:t>
      </w:r>
    </w:p>
    <w:p w14:paraId="0289DD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B6B4" w14:textId="77777777" w:rsidR="00137866" w:rsidRDefault="00137866" w:rsidP="009139A6">
      <w:r>
        <w:separator/>
      </w:r>
    </w:p>
  </w:endnote>
  <w:endnote w:type="continuationSeparator" w:id="0">
    <w:p w14:paraId="0285448A" w14:textId="77777777" w:rsidR="00137866" w:rsidRDefault="0013786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F7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53B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F0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3913" w14:textId="77777777" w:rsidR="00137866" w:rsidRDefault="00137866" w:rsidP="009139A6">
      <w:r>
        <w:separator/>
      </w:r>
    </w:p>
  </w:footnote>
  <w:footnote w:type="continuationSeparator" w:id="0">
    <w:p w14:paraId="5A937AFB" w14:textId="77777777" w:rsidR="00137866" w:rsidRDefault="0013786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09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6FC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71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6"/>
    <w:rsid w:val="000666E0"/>
    <w:rsid w:val="0013786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BC0E"/>
  <w15:chartTrackingRefBased/>
  <w15:docId w15:val="{4EE0F6AB-0410-4B5F-AF2D-C2444BE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37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2022-04-17T10:55:00Z</dcterms:created>
  <dcterms:modified xsi:type="dcterms:W3CDTF">2022-04-17T10:55:00Z</dcterms:modified>
</cp:coreProperties>
</file>