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3796" w14:textId="1DF9B9D4" w:rsidR="006B2F86" w:rsidRDefault="00E6359C" w:rsidP="00E71FC3">
      <w:pPr>
        <w:pStyle w:val="NoSpacing"/>
      </w:pPr>
      <w:r>
        <w:rPr>
          <w:u w:val="single"/>
        </w:rPr>
        <w:t>William LYGHT</w:t>
      </w:r>
      <w:r>
        <w:t xml:space="preserve">      (d.ca.1431)</w:t>
      </w:r>
    </w:p>
    <w:p w14:paraId="105AC8EB" w14:textId="728D900B" w:rsidR="00E6359C" w:rsidRDefault="00E6359C" w:rsidP="00E71FC3">
      <w:pPr>
        <w:pStyle w:val="NoSpacing"/>
      </w:pPr>
      <w:r>
        <w:t>of Easingwold.</w:t>
      </w:r>
    </w:p>
    <w:p w14:paraId="3BDBFB38" w14:textId="01416BB0" w:rsidR="00E6359C" w:rsidRDefault="00E6359C" w:rsidP="00E71FC3">
      <w:pPr>
        <w:pStyle w:val="NoSpacing"/>
      </w:pPr>
    </w:p>
    <w:p w14:paraId="45CCF855" w14:textId="635FB3F6" w:rsidR="00E6359C" w:rsidRDefault="00E6359C" w:rsidP="00E71FC3">
      <w:pPr>
        <w:pStyle w:val="NoSpacing"/>
      </w:pPr>
    </w:p>
    <w:p w14:paraId="6987DCED" w14:textId="4DC86DBA" w:rsidR="00E6359C" w:rsidRDefault="00E6359C" w:rsidP="00E71FC3">
      <w:pPr>
        <w:pStyle w:val="NoSpacing"/>
      </w:pPr>
      <w:r>
        <w:t>27 Jan.1431</w:t>
      </w:r>
      <w:r>
        <w:tab/>
        <w:t>Probate of his Will.   (W.Y.R. p.108)</w:t>
      </w:r>
    </w:p>
    <w:p w14:paraId="1D264A8B" w14:textId="61068565" w:rsidR="00E6359C" w:rsidRDefault="00E6359C" w:rsidP="00E71FC3">
      <w:pPr>
        <w:pStyle w:val="NoSpacing"/>
      </w:pPr>
    </w:p>
    <w:p w14:paraId="523857CB" w14:textId="568CFA5C" w:rsidR="00E6359C" w:rsidRDefault="00E6359C" w:rsidP="00E71FC3">
      <w:pPr>
        <w:pStyle w:val="NoSpacing"/>
      </w:pPr>
    </w:p>
    <w:p w14:paraId="796D7FAC" w14:textId="56B8A5EC" w:rsidR="00E6359C" w:rsidRPr="00E6359C" w:rsidRDefault="00E6359C" w:rsidP="00E71FC3">
      <w:pPr>
        <w:pStyle w:val="NoSpacing"/>
      </w:pPr>
      <w:r>
        <w:t>2 November 2019</w:t>
      </w:r>
      <w:bookmarkStart w:id="0" w:name="_GoBack"/>
      <w:bookmarkEnd w:id="0"/>
    </w:p>
    <w:sectPr w:rsidR="00E6359C" w:rsidRPr="00E6359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B783" w14:textId="77777777" w:rsidR="00E6359C" w:rsidRDefault="00E6359C" w:rsidP="00E71FC3">
      <w:pPr>
        <w:spacing w:after="0" w:line="240" w:lineRule="auto"/>
      </w:pPr>
      <w:r>
        <w:separator/>
      </w:r>
    </w:p>
  </w:endnote>
  <w:endnote w:type="continuationSeparator" w:id="0">
    <w:p w14:paraId="3205897E" w14:textId="77777777" w:rsidR="00E6359C" w:rsidRDefault="00E635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B14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54884" w14:textId="77777777" w:rsidR="00E6359C" w:rsidRDefault="00E6359C" w:rsidP="00E71FC3">
      <w:pPr>
        <w:spacing w:after="0" w:line="240" w:lineRule="auto"/>
      </w:pPr>
      <w:r>
        <w:separator/>
      </w:r>
    </w:p>
  </w:footnote>
  <w:footnote w:type="continuationSeparator" w:id="0">
    <w:p w14:paraId="5364F390" w14:textId="77777777" w:rsidR="00E6359C" w:rsidRDefault="00E635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9C"/>
    <w:rsid w:val="001A7C09"/>
    <w:rsid w:val="00577BD5"/>
    <w:rsid w:val="00656CBA"/>
    <w:rsid w:val="006A1F77"/>
    <w:rsid w:val="00733BE7"/>
    <w:rsid w:val="00AB52E8"/>
    <w:rsid w:val="00B16D3F"/>
    <w:rsid w:val="00BB41AC"/>
    <w:rsid w:val="00E6359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69DE"/>
  <w15:chartTrackingRefBased/>
  <w15:docId w15:val="{3B585193-74B7-4AB5-A803-660FBFF8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2019-11-02T22:05:00Z</dcterms:created>
  <dcterms:modified xsi:type="dcterms:W3CDTF">2019-11-02T22:08:00Z</dcterms:modified>
</cp:coreProperties>
</file>