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F8B6" w14:textId="77777777" w:rsidR="00077F14" w:rsidRDefault="00077F14" w:rsidP="00077F1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LYGHTFOOTE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65CC3DA6" w14:textId="77777777" w:rsidR="00077F14" w:rsidRDefault="00077F14" w:rsidP="00077F1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Thetford, Norfolk. Weaver.</w:t>
      </w:r>
    </w:p>
    <w:p w14:paraId="6765F9D8" w14:textId="77777777" w:rsidR="00077F14" w:rsidRDefault="00077F14" w:rsidP="00077F1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E2ECCED" w14:textId="77777777" w:rsidR="00077F14" w:rsidRDefault="00077F14" w:rsidP="00077F1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4788ACB" w14:textId="77777777" w:rsidR="00077F14" w:rsidRDefault="00077F14" w:rsidP="00077F1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made a plaint of debt against John Clement of Bury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(q.v.).</w:t>
      </w:r>
    </w:p>
    <w:p w14:paraId="4F7180C3" w14:textId="77777777" w:rsidR="00077F14" w:rsidRDefault="00077F14" w:rsidP="00077F14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50658BC9" w14:textId="77777777" w:rsidR="00077F14" w:rsidRDefault="00077F14" w:rsidP="00077F14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62B07AC7" w14:textId="77777777" w:rsidR="00077F14" w:rsidRDefault="00077F14" w:rsidP="00077F14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27631F8D" w14:textId="77777777" w:rsidR="00077F14" w:rsidRDefault="00077F14" w:rsidP="00077F14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24 October 2021</w:t>
      </w:r>
    </w:p>
    <w:p w14:paraId="0BD21659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1840" w14:textId="77777777" w:rsidR="00077F14" w:rsidRDefault="00077F14" w:rsidP="009139A6">
      <w:r>
        <w:separator/>
      </w:r>
    </w:p>
  </w:endnote>
  <w:endnote w:type="continuationSeparator" w:id="0">
    <w:p w14:paraId="2F584B3A" w14:textId="77777777" w:rsidR="00077F14" w:rsidRDefault="00077F1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DD5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E1A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08B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05DD" w14:textId="77777777" w:rsidR="00077F14" w:rsidRDefault="00077F14" w:rsidP="009139A6">
      <w:r>
        <w:separator/>
      </w:r>
    </w:p>
  </w:footnote>
  <w:footnote w:type="continuationSeparator" w:id="0">
    <w:p w14:paraId="7E18C03E" w14:textId="77777777" w:rsidR="00077F14" w:rsidRDefault="00077F1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AD9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720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FCD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14"/>
    <w:rsid w:val="000666E0"/>
    <w:rsid w:val="00077F14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C8E5"/>
  <w15:chartTrackingRefBased/>
  <w15:docId w15:val="{C445793A-48D7-473E-AA87-E8747BCE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77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2021-12-12T11:25:00Z</dcterms:created>
  <dcterms:modified xsi:type="dcterms:W3CDTF">2021-12-12T11:25:00Z</dcterms:modified>
</cp:coreProperties>
</file>