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F4213" w14:textId="37520FD6" w:rsidR="006B2F86" w:rsidRDefault="00EE1889" w:rsidP="00E71FC3">
      <w:pPr>
        <w:pStyle w:val="NoSpacing"/>
      </w:pPr>
      <w:r>
        <w:rPr>
          <w:u w:val="single"/>
        </w:rPr>
        <w:t>sir Cuthbert LYGHTFOTE</w:t>
      </w:r>
      <w:r>
        <w:t xml:space="preserve">        (d.1498)</w:t>
      </w:r>
    </w:p>
    <w:p w14:paraId="62365237" w14:textId="01E7700B" w:rsidR="00EE1889" w:rsidRDefault="00EE1889" w:rsidP="00E71FC3">
      <w:pPr>
        <w:pStyle w:val="NoSpacing"/>
      </w:pPr>
      <w:r>
        <w:t xml:space="preserve">Rector of </w:t>
      </w:r>
      <w:proofErr w:type="spellStart"/>
      <w:r>
        <w:t>Rudby</w:t>
      </w:r>
      <w:proofErr w:type="spellEnd"/>
      <w:r>
        <w:t xml:space="preserve"> and </w:t>
      </w:r>
      <w:proofErr w:type="spellStart"/>
      <w:r>
        <w:t>Sprotburgh</w:t>
      </w:r>
      <w:proofErr w:type="spellEnd"/>
      <w:r>
        <w:t xml:space="preserve">, North </w:t>
      </w:r>
      <w:r w:rsidR="00A038B8">
        <w:t>R</w:t>
      </w:r>
      <w:bookmarkStart w:id="0" w:name="_GoBack"/>
      <w:bookmarkEnd w:id="0"/>
      <w:r>
        <w:t>iding of Yorkshire.</w:t>
      </w:r>
    </w:p>
    <w:p w14:paraId="2A6765B0" w14:textId="5BB4CBC1" w:rsidR="00EE1889" w:rsidRDefault="00EE1889" w:rsidP="00E71FC3">
      <w:pPr>
        <w:pStyle w:val="NoSpacing"/>
      </w:pPr>
    </w:p>
    <w:p w14:paraId="41F99B82" w14:textId="1FCF8F63" w:rsidR="00EE1889" w:rsidRDefault="00EE1889" w:rsidP="00E71FC3">
      <w:pPr>
        <w:pStyle w:val="NoSpacing"/>
      </w:pPr>
    </w:p>
    <w:p w14:paraId="78BC958A" w14:textId="1F185155" w:rsidR="00EE1889" w:rsidRDefault="00EE1889" w:rsidP="00E71FC3">
      <w:pPr>
        <w:pStyle w:val="NoSpacing"/>
      </w:pPr>
      <w:r>
        <w:t>27 Sep.1498</w:t>
      </w:r>
      <w:r>
        <w:tab/>
        <w:t>Administration of his lands and property was granted.   (W.Y.R. p.108)</w:t>
      </w:r>
    </w:p>
    <w:p w14:paraId="02F4F5EF" w14:textId="0A8B9351" w:rsidR="00EE1889" w:rsidRDefault="00EE1889" w:rsidP="00E71FC3">
      <w:pPr>
        <w:pStyle w:val="NoSpacing"/>
      </w:pPr>
    </w:p>
    <w:p w14:paraId="279F3477" w14:textId="21AC7FE1" w:rsidR="00EE1889" w:rsidRDefault="00EE1889" w:rsidP="00E71FC3">
      <w:pPr>
        <w:pStyle w:val="NoSpacing"/>
      </w:pPr>
    </w:p>
    <w:p w14:paraId="71B2B057" w14:textId="2B30F837" w:rsidR="00EE1889" w:rsidRPr="00EE1889" w:rsidRDefault="00EE1889" w:rsidP="00E71FC3">
      <w:pPr>
        <w:pStyle w:val="NoSpacing"/>
      </w:pPr>
      <w:r>
        <w:t>2 November 2019</w:t>
      </w:r>
    </w:p>
    <w:sectPr w:rsidR="00EE1889" w:rsidRPr="00EE188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09617" w14:textId="77777777" w:rsidR="00EE1889" w:rsidRDefault="00EE1889" w:rsidP="00E71FC3">
      <w:pPr>
        <w:spacing w:after="0" w:line="240" w:lineRule="auto"/>
      </w:pPr>
      <w:r>
        <w:separator/>
      </w:r>
    </w:p>
  </w:endnote>
  <w:endnote w:type="continuationSeparator" w:id="0">
    <w:p w14:paraId="544895E7" w14:textId="77777777" w:rsidR="00EE1889" w:rsidRDefault="00EE188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3EA5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7673B" w14:textId="77777777" w:rsidR="00EE1889" w:rsidRDefault="00EE1889" w:rsidP="00E71FC3">
      <w:pPr>
        <w:spacing w:after="0" w:line="240" w:lineRule="auto"/>
      </w:pPr>
      <w:r>
        <w:separator/>
      </w:r>
    </w:p>
  </w:footnote>
  <w:footnote w:type="continuationSeparator" w:id="0">
    <w:p w14:paraId="0F8B1159" w14:textId="77777777" w:rsidR="00EE1889" w:rsidRDefault="00EE188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89"/>
    <w:rsid w:val="001A7C09"/>
    <w:rsid w:val="00577BD5"/>
    <w:rsid w:val="00656CBA"/>
    <w:rsid w:val="006A1F77"/>
    <w:rsid w:val="00733BE7"/>
    <w:rsid w:val="00A038B8"/>
    <w:rsid w:val="00AB52E8"/>
    <w:rsid w:val="00B16D3F"/>
    <w:rsid w:val="00BB41AC"/>
    <w:rsid w:val="00E71FC3"/>
    <w:rsid w:val="00EE1889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882EF"/>
  <w15:chartTrackingRefBased/>
  <w15:docId w15:val="{89ABFE7B-B291-4DAF-9FBA-39E1E8F7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2019-11-02T22:11:00Z</dcterms:created>
  <dcterms:modified xsi:type="dcterms:W3CDTF">2019-11-02T22:19:00Z</dcterms:modified>
</cp:coreProperties>
</file>