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0BF8" w14:textId="3865699E" w:rsidR="001D4089" w:rsidRDefault="001D4089" w:rsidP="001D40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LYLBURN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</w:t>
      </w:r>
      <w:r>
        <w:rPr>
          <w:rFonts w:ascii="Times New Roman" w:hAnsi="Times New Roman" w:cs="Times New Roman"/>
          <w:sz w:val="24"/>
          <w:szCs w:val="24"/>
        </w:rPr>
        <w:t>90-1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FAFA8A" w14:textId="77777777" w:rsidR="001D4089" w:rsidRDefault="001D4089" w:rsidP="001D40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2F6A6AFB" w14:textId="77777777" w:rsidR="001D4089" w:rsidRDefault="001D4089" w:rsidP="001D40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6F9C6" w14:textId="77777777" w:rsidR="001D4089" w:rsidRDefault="001D4089" w:rsidP="001D40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8EB8F" w14:textId="40556B40" w:rsidR="001D4089" w:rsidRDefault="001D4089" w:rsidP="001D40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</w:t>
      </w:r>
      <w:r>
        <w:rPr>
          <w:rFonts w:ascii="Times New Roman" w:hAnsi="Times New Roman" w:cs="Times New Roman"/>
          <w:sz w:val="24"/>
          <w:szCs w:val="24"/>
        </w:rPr>
        <w:t>90-1</w:t>
      </w:r>
      <w:r>
        <w:rPr>
          <w:rFonts w:ascii="Times New Roman" w:hAnsi="Times New Roman" w:cs="Times New Roman"/>
          <w:sz w:val="24"/>
          <w:szCs w:val="24"/>
        </w:rPr>
        <w:tab/>
        <w:t>He occurs in the Burgess Rolls.</w:t>
      </w:r>
    </w:p>
    <w:p w14:paraId="1A71A37E" w14:textId="77777777" w:rsidR="001D4089" w:rsidRDefault="001D4089" w:rsidP="001D4089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(“The Northern Genealogist” for 1885 ed. A.Gibbons, F.S.A., pub. York by J.Simpson p.70)</w:t>
      </w:r>
    </w:p>
    <w:p w14:paraId="1499EABF" w14:textId="77777777" w:rsidR="001D4089" w:rsidRDefault="001D4089" w:rsidP="001D408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FCF7049" w14:textId="77777777" w:rsidR="001D4089" w:rsidRDefault="001D4089" w:rsidP="001D408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41384A1" w14:textId="77777777" w:rsidR="001D4089" w:rsidRPr="00C05B37" w:rsidRDefault="001D4089" w:rsidP="001D40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September 2021</w:t>
      </w:r>
    </w:p>
    <w:p w14:paraId="40EFFF0E" w14:textId="7BD3BB5F" w:rsidR="00BA00AB" w:rsidRPr="001D408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D4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930B" w14:textId="77777777" w:rsidR="001D4089" w:rsidRDefault="001D4089" w:rsidP="009139A6">
      <w:r>
        <w:separator/>
      </w:r>
    </w:p>
  </w:endnote>
  <w:endnote w:type="continuationSeparator" w:id="0">
    <w:p w14:paraId="5C459D0E" w14:textId="77777777" w:rsidR="001D4089" w:rsidRDefault="001D408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F12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76F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25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A5BC" w14:textId="77777777" w:rsidR="001D4089" w:rsidRDefault="001D4089" w:rsidP="009139A6">
      <w:r>
        <w:separator/>
      </w:r>
    </w:p>
  </w:footnote>
  <w:footnote w:type="continuationSeparator" w:id="0">
    <w:p w14:paraId="52AE83E3" w14:textId="77777777" w:rsidR="001D4089" w:rsidRDefault="001D408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D7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D3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685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89"/>
    <w:rsid w:val="000666E0"/>
    <w:rsid w:val="001D408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ABFF"/>
  <w15:chartTrackingRefBased/>
  <w15:docId w15:val="{D1267197-98BA-45B6-A4D9-84A9698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2021-09-06T20:13:00Z</dcterms:created>
  <dcterms:modified xsi:type="dcterms:W3CDTF">2021-09-06T20:14:00Z</dcterms:modified>
</cp:coreProperties>
</file>