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79B" w:rsidRDefault="008A679B" w:rsidP="008A67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LYLYE</w:t>
      </w:r>
      <w:r>
        <w:rPr>
          <w:rFonts w:ascii="Times New Roman" w:hAnsi="Times New Roman" w:cs="Times New Roman"/>
          <w:sz w:val="24"/>
          <w:szCs w:val="24"/>
        </w:rPr>
        <w:t xml:space="preserve">       (fl.1450)</w:t>
      </w:r>
    </w:p>
    <w:p w:rsidR="008A679B" w:rsidRDefault="008A679B" w:rsidP="008A67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Southwark, Surrey. Yeoman.</w:t>
      </w:r>
    </w:p>
    <w:p w:rsidR="008A679B" w:rsidRDefault="008A679B" w:rsidP="008A67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679B" w:rsidRDefault="008A679B" w:rsidP="008A67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679B" w:rsidRDefault="008A679B" w:rsidP="008A67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1450</w:t>
      </w:r>
      <w:r>
        <w:rPr>
          <w:rFonts w:ascii="Times New Roman" w:hAnsi="Times New Roman" w:cs="Times New Roman"/>
          <w:sz w:val="24"/>
          <w:szCs w:val="24"/>
        </w:rPr>
        <w:tab/>
        <w:t xml:space="preserve">Joan Monter(q.v.), as executrix of her brother, Robert(q.v.), brought a </w:t>
      </w:r>
    </w:p>
    <w:p w:rsidR="008A679B" w:rsidRDefault="008A679B" w:rsidP="008A679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plaint of debt against him, John Ulveston of Henham(q.v.), Thomas Noreys of</w:t>
      </w:r>
    </w:p>
    <w:p w:rsidR="008A679B" w:rsidRDefault="008A679B" w:rsidP="008A67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Wilstone(q.v.), Robert Bullok of St.Neots(q.v.) and John North of </w:t>
      </w:r>
    </w:p>
    <w:p w:rsidR="008A679B" w:rsidRDefault="008A679B" w:rsidP="008A679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Bushey(q.v.).</w:t>
      </w:r>
    </w:p>
    <w:p w:rsidR="008A679B" w:rsidRDefault="008A679B" w:rsidP="008A679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http://aalt.law.uh.edu/Indices/CP40Indices/CP40no758/CP40no758Pl.htm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8A679B" w:rsidRDefault="008A679B" w:rsidP="008A67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679B" w:rsidRDefault="008A679B" w:rsidP="008A67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679B" w:rsidRDefault="008A679B" w:rsidP="008A67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January 2016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79B" w:rsidRDefault="008A679B" w:rsidP="00564E3C">
      <w:pPr>
        <w:spacing w:after="0" w:line="240" w:lineRule="auto"/>
      </w:pPr>
      <w:r>
        <w:separator/>
      </w:r>
    </w:p>
  </w:endnote>
  <w:endnote w:type="continuationSeparator" w:id="0">
    <w:p w:rsidR="008A679B" w:rsidRDefault="008A679B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8A679B">
      <w:rPr>
        <w:rFonts w:ascii="Times New Roman" w:hAnsi="Times New Roman" w:cs="Times New Roman"/>
        <w:noProof/>
        <w:sz w:val="24"/>
        <w:szCs w:val="24"/>
      </w:rPr>
      <w:t>17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79B" w:rsidRDefault="008A679B" w:rsidP="00564E3C">
      <w:pPr>
        <w:spacing w:after="0" w:line="240" w:lineRule="auto"/>
      </w:pPr>
      <w:r>
        <w:separator/>
      </w:r>
    </w:p>
  </w:footnote>
  <w:footnote w:type="continuationSeparator" w:id="0">
    <w:p w:rsidR="008A679B" w:rsidRDefault="008A679B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9B"/>
    <w:rsid w:val="00372DC6"/>
    <w:rsid w:val="00564E3C"/>
    <w:rsid w:val="0064591D"/>
    <w:rsid w:val="008A679B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3F261-24EF-4532-8B45-771847C0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8A6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2016-02-17T20:29:00Z</dcterms:created>
  <dcterms:modified xsi:type="dcterms:W3CDTF">2016-02-17T20:31:00Z</dcterms:modified>
</cp:coreProperties>
</file>