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BA80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LYLYE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0E847939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B4671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A2283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Andover, Hampshire,</w:t>
      </w:r>
    </w:p>
    <w:p w14:paraId="4F4ABDAD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Sir Francis Court(q.v.).</w:t>
      </w:r>
    </w:p>
    <w:p w14:paraId="015B77A2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20-48)</w:t>
      </w:r>
    </w:p>
    <w:p w14:paraId="2D0936E7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C0679" w14:textId="77777777" w:rsidR="00CA6852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12B07" w14:textId="77777777" w:rsidR="00CA6852" w:rsidRPr="000452D6" w:rsidRDefault="00CA6852" w:rsidP="00CA68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April 2022</w:t>
      </w:r>
    </w:p>
    <w:p w14:paraId="6DDEAEF2" w14:textId="143CB69D" w:rsidR="00BA00AB" w:rsidRPr="00CA685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CA6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7F11" w14:textId="77777777" w:rsidR="00CA6852" w:rsidRDefault="00CA6852" w:rsidP="009139A6">
      <w:r>
        <w:separator/>
      </w:r>
    </w:p>
  </w:endnote>
  <w:endnote w:type="continuationSeparator" w:id="0">
    <w:p w14:paraId="6E0A79E1" w14:textId="77777777" w:rsidR="00CA6852" w:rsidRDefault="00CA685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C9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796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AAC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6B6F" w14:textId="77777777" w:rsidR="00CA6852" w:rsidRDefault="00CA6852" w:rsidP="009139A6">
      <w:r>
        <w:separator/>
      </w:r>
    </w:p>
  </w:footnote>
  <w:footnote w:type="continuationSeparator" w:id="0">
    <w:p w14:paraId="109261BC" w14:textId="77777777" w:rsidR="00CA6852" w:rsidRDefault="00CA685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07E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2D9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3AC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5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A6852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E66E"/>
  <w15:chartTrackingRefBased/>
  <w15:docId w15:val="{ECB35E2D-AD33-4AF2-BA97-0C01690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2022-04-13T20:28:00Z</dcterms:created>
  <dcterms:modified xsi:type="dcterms:W3CDTF">2022-04-13T20:29:00Z</dcterms:modified>
</cp:coreProperties>
</file>