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0FC65" w14:textId="77777777" w:rsidR="00570D49" w:rsidRDefault="00570D49" w:rsidP="00570D49">
      <w:pPr>
        <w:pStyle w:val="NoSpacing"/>
        <w:tabs>
          <w:tab w:val="left" w:pos="720"/>
          <w:tab w:val="left" w:pos="1440"/>
          <w:tab w:val="left" w:pos="6210"/>
        </w:tabs>
      </w:pPr>
      <w:r>
        <w:rPr>
          <w:u w:val="single"/>
        </w:rPr>
        <w:t>Thomas LYMBERY</w:t>
      </w:r>
      <w:r>
        <w:t xml:space="preserve">    </w:t>
      </w:r>
      <w:proofErr w:type="gramStart"/>
      <w:r>
        <w:t xml:space="preserve">   (</w:t>
      </w:r>
      <w:proofErr w:type="gramEnd"/>
      <w:r>
        <w:t>fl.1476)</w:t>
      </w:r>
    </w:p>
    <w:p w14:paraId="167F7833" w14:textId="77777777" w:rsidR="00570D49" w:rsidRDefault="00570D49" w:rsidP="00570D49">
      <w:pPr>
        <w:pStyle w:val="NoSpacing"/>
        <w:tabs>
          <w:tab w:val="left" w:pos="720"/>
          <w:tab w:val="left" w:pos="1440"/>
          <w:tab w:val="left" w:pos="6210"/>
        </w:tabs>
      </w:pPr>
    </w:p>
    <w:p w14:paraId="3332F746" w14:textId="77777777" w:rsidR="00570D49" w:rsidRDefault="00570D49" w:rsidP="00570D49">
      <w:pPr>
        <w:pStyle w:val="NoSpacing"/>
        <w:tabs>
          <w:tab w:val="left" w:pos="720"/>
          <w:tab w:val="left" w:pos="1440"/>
          <w:tab w:val="left" w:pos="6210"/>
        </w:tabs>
      </w:pPr>
    </w:p>
    <w:p w14:paraId="46D3FFB6" w14:textId="77777777" w:rsidR="00F1480B" w:rsidRDefault="00F1480B" w:rsidP="00F1480B">
      <w:pPr>
        <w:pStyle w:val="NoSpacing"/>
      </w:pPr>
      <w:r>
        <w:tab/>
        <w:t>1468</w:t>
      </w:r>
      <w:r>
        <w:tab/>
        <w:t>He made a plaint of trespass against John Hayly(q.v.), Richard Herry(q.v.)</w:t>
      </w:r>
    </w:p>
    <w:p w14:paraId="4E05CB59" w14:textId="77777777" w:rsidR="00F1480B" w:rsidRDefault="00F1480B" w:rsidP="00F1480B">
      <w:pPr>
        <w:pStyle w:val="NoSpacing"/>
      </w:pPr>
      <w:r>
        <w:tab/>
      </w:r>
      <w:r>
        <w:tab/>
        <w:t xml:space="preserve">and William </w:t>
      </w:r>
      <w:proofErr w:type="spellStart"/>
      <w:r>
        <w:t>Coteler</w:t>
      </w:r>
      <w:proofErr w:type="spellEnd"/>
      <w:r>
        <w:t>(q.v.), all of Padstow, Cornwall.</w:t>
      </w:r>
    </w:p>
    <w:p w14:paraId="7C28DDDA" w14:textId="572A1357" w:rsidR="00F1480B" w:rsidRDefault="00F1480B" w:rsidP="00F1480B">
      <w:pPr>
        <w:pStyle w:val="NoSpacing"/>
      </w:pPr>
      <w:r>
        <w:tab/>
      </w:r>
      <w:r>
        <w:tab/>
        <w:t xml:space="preserve">( </w:t>
      </w:r>
      <w:hyperlink r:id="rId6" w:history="1">
        <w:r w:rsidRPr="00B0481B">
          <w:rPr>
            <w:rStyle w:val="Hyperlink"/>
          </w:rPr>
          <w:t>https://waalt.uh.edu/index.php/CP40/826</w:t>
        </w:r>
      </w:hyperlink>
      <w:r>
        <w:t xml:space="preserve"> )</w:t>
      </w:r>
    </w:p>
    <w:p w14:paraId="4544FB7E" w14:textId="77777777" w:rsidR="00570D49" w:rsidRDefault="00570D49" w:rsidP="00570D49">
      <w:pPr>
        <w:pStyle w:val="NoSpacing"/>
        <w:tabs>
          <w:tab w:val="left" w:pos="720"/>
          <w:tab w:val="left" w:pos="1440"/>
          <w:tab w:val="left" w:pos="6210"/>
        </w:tabs>
      </w:pPr>
      <w:r>
        <w:t>28 Nov.1476</w:t>
      </w:r>
      <w:r>
        <w:tab/>
        <w:t xml:space="preserve">He and others appointed John </w:t>
      </w:r>
      <w:proofErr w:type="spellStart"/>
      <w:r>
        <w:t>Faunte</w:t>
      </w:r>
      <w:proofErr w:type="spellEnd"/>
      <w:r>
        <w:t xml:space="preserve">(q.v.) and Thomas Laan(q.v.) as </w:t>
      </w:r>
    </w:p>
    <w:p w14:paraId="0270DA0F" w14:textId="77777777" w:rsidR="00570D49" w:rsidRDefault="00570D49" w:rsidP="00570D49">
      <w:pPr>
        <w:pStyle w:val="NoSpacing"/>
        <w:tabs>
          <w:tab w:val="left" w:pos="720"/>
          <w:tab w:val="left" w:pos="1440"/>
          <w:tab w:val="left" w:pos="6210"/>
        </w:tabs>
      </w:pPr>
      <w:r>
        <w:tab/>
      </w:r>
      <w:r>
        <w:tab/>
        <w:t>their attorneys to deliver seisin of lands in Cornwall to Lady Katherine</w:t>
      </w:r>
    </w:p>
    <w:p w14:paraId="3E6A174A" w14:textId="77777777" w:rsidR="00570D49" w:rsidRDefault="00570D49" w:rsidP="00570D49">
      <w:pPr>
        <w:pStyle w:val="NoSpacing"/>
        <w:tabs>
          <w:tab w:val="left" w:pos="720"/>
          <w:tab w:val="left" w:pos="1440"/>
          <w:tab w:val="left" w:pos="6210"/>
        </w:tabs>
      </w:pPr>
      <w:r>
        <w:tab/>
      </w:r>
      <w:r>
        <w:tab/>
        <w:t>Arundell(q.v.).</w:t>
      </w:r>
    </w:p>
    <w:p w14:paraId="070C4150" w14:textId="77777777" w:rsidR="00570D49" w:rsidRDefault="00570D49" w:rsidP="00570D49">
      <w:pPr>
        <w:pStyle w:val="NoSpacing"/>
        <w:tabs>
          <w:tab w:val="left" w:pos="720"/>
          <w:tab w:val="left" w:pos="1440"/>
          <w:tab w:val="left" w:pos="6210"/>
        </w:tabs>
      </w:pPr>
      <w:r>
        <w:tab/>
      </w:r>
      <w:r>
        <w:tab/>
        <w:t>(</w:t>
      </w:r>
      <w:hyperlink w:history="1">
        <w:r w:rsidRPr="009420EE">
          <w:rPr>
            <w:rStyle w:val="Hyperlink"/>
          </w:rPr>
          <w:t xml:space="preserve">www.discovery.nationalarchives.gov.uk   ref.  </w:t>
        </w:r>
      </w:hyperlink>
      <w:r>
        <w:t>AR/17/27)</w:t>
      </w:r>
    </w:p>
    <w:p w14:paraId="70B73E6E" w14:textId="77777777" w:rsidR="00994D35" w:rsidRDefault="00994D35" w:rsidP="00994D35">
      <w:pPr>
        <w:pStyle w:val="NoSpacing"/>
      </w:pPr>
      <w:r>
        <w:t>27 Apr.1483</w:t>
      </w:r>
      <w:r>
        <w:tab/>
        <w:t>He was on a commission to assess certain subsidies granted to the King at the</w:t>
      </w:r>
    </w:p>
    <w:p w14:paraId="40E30742" w14:textId="2302BE7F" w:rsidR="00994D35" w:rsidRDefault="00994D35" w:rsidP="00994D35">
      <w:pPr>
        <w:pStyle w:val="NoSpacing"/>
      </w:pPr>
      <w:r>
        <w:tab/>
      </w:r>
      <w:r>
        <w:tab/>
        <w:t>last Parliament from aliens in Cornwall.   (</w:t>
      </w:r>
      <w:r w:rsidR="00A82999">
        <w:t xml:space="preserve">C.P.R. 1476-85 </w:t>
      </w:r>
      <w:r>
        <w:t>p.353)</w:t>
      </w:r>
    </w:p>
    <w:p w14:paraId="4A213EB4" w14:textId="77777777" w:rsidR="00A82999" w:rsidRDefault="00A82999" w:rsidP="00A82999">
      <w:pPr>
        <w:pStyle w:val="NoSpacing"/>
      </w:pPr>
      <w:r>
        <w:t xml:space="preserve">  1 Aug.</w:t>
      </w:r>
      <w:r>
        <w:tab/>
        <w:t>On a commission to assess certain subsidies and appoint collectors of the</w:t>
      </w:r>
    </w:p>
    <w:p w14:paraId="786F6883" w14:textId="77777777" w:rsidR="00A82999" w:rsidRDefault="00A82999" w:rsidP="00A82999">
      <w:pPr>
        <w:pStyle w:val="NoSpacing"/>
      </w:pPr>
      <w:r>
        <w:tab/>
      </w:r>
      <w:r>
        <w:tab/>
        <w:t>same in Cornwall.  (ibid.p.396)</w:t>
      </w:r>
    </w:p>
    <w:p w14:paraId="751BE4B1" w14:textId="77777777" w:rsidR="00A82999" w:rsidRDefault="00A82999" w:rsidP="00994D35">
      <w:pPr>
        <w:pStyle w:val="NoSpacing"/>
      </w:pPr>
    </w:p>
    <w:p w14:paraId="168112B4" w14:textId="77777777" w:rsidR="00994D35" w:rsidRDefault="00994D35" w:rsidP="00570D49">
      <w:pPr>
        <w:pStyle w:val="NoSpacing"/>
        <w:tabs>
          <w:tab w:val="left" w:pos="720"/>
          <w:tab w:val="left" w:pos="1440"/>
          <w:tab w:val="left" w:pos="6210"/>
        </w:tabs>
      </w:pPr>
    </w:p>
    <w:p w14:paraId="1E0FAE8A" w14:textId="4E35F7F1" w:rsidR="00E47068" w:rsidRDefault="00E47068" w:rsidP="00570D49">
      <w:pPr>
        <w:pStyle w:val="NoSpacing"/>
      </w:pPr>
    </w:p>
    <w:p w14:paraId="7A46F210" w14:textId="6867CB1E" w:rsidR="00F1480B" w:rsidRDefault="00F1480B" w:rsidP="00570D49">
      <w:pPr>
        <w:pStyle w:val="NoSpacing"/>
      </w:pPr>
      <w:r>
        <w:t>24 May 2023</w:t>
      </w:r>
    </w:p>
    <w:p w14:paraId="4B0FA391" w14:textId="0F1F177C" w:rsidR="00994D35" w:rsidRPr="00C009D8" w:rsidRDefault="00994D35" w:rsidP="00570D49">
      <w:pPr>
        <w:pStyle w:val="NoSpacing"/>
      </w:pPr>
      <w:r>
        <w:t>10 September 2024</w:t>
      </w:r>
    </w:p>
    <w:sectPr w:rsidR="00994D35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317EB" w14:textId="77777777" w:rsidR="00570D49" w:rsidRDefault="00570D49" w:rsidP="00920DE3">
      <w:pPr>
        <w:spacing w:after="0" w:line="240" w:lineRule="auto"/>
      </w:pPr>
      <w:r>
        <w:separator/>
      </w:r>
    </w:p>
  </w:endnote>
  <w:endnote w:type="continuationSeparator" w:id="0">
    <w:p w14:paraId="2AC42425" w14:textId="77777777" w:rsidR="00570D49" w:rsidRDefault="00570D4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86F35" w14:textId="77777777"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40BFF" w14:textId="77777777" w:rsidR="00C009D8" w:rsidRPr="00C009D8" w:rsidRDefault="00C009D8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9 August 2013</w:t>
    </w:r>
  </w:p>
  <w:p w14:paraId="15BCF601" w14:textId="77777777"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9FDD7" w14:textId="77777777"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7AD90" w14:textId="77777777" w:rsidR="00570D49" w:rsidRDefault="00570D49" w:rsidP="00920DE3">
      <w:pPr>
        <w:spacing w:after="0" w:line="240" w:lineRule="auto"/>
      </w:pPr>
      <w:r>
        <w:separator/>
      </w:r>
    </w:p>
  </w:footnote>
  <w:footnote w:type="continuationSeparator" w:id="0">
    <w:p w14:paraId="1E53F453" w14:textId="77777777" w:rsidR="00570D49" w:rsidRDefault="00570D4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8461C" w14:textId="77777777"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DC678" w14:textId="77777777"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422D6" w14:textId="77777777"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D49"/>
    <w:rsid w:val="00120749"/>
    <w:rsid w:val="004D43F0"/>
    <w:rsid w:val="00570D49"/>
    <w:rsid w:val="00624CAE"/>
    <w:rsid w:val="00920DE3"/>
    <w:rsid w:val="00994D35"/>
    <w:rsid w:val="00A82999"/>
    <w:rsid w:val="00C009D8"/>
    <w:rsid w:val="00CF53C8"/>
    <w:rsid w:val="00E47068"/>
    <w:rsid w:val="00F1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93CE3"/>
  <w15:docId w15:val="{374EF68A-754F-4999-9220-34809898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570D4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2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4</cp:revision>
  <dcterms:created xsi:type="dcterms:W3CDTF">2015-07-13T13:27:00Z</dcterms:created>
  <dcterms:modified xsi:type="dcterms:W3CDTF">2024-09-10T19:35:00Z</dcterms:modified>
</cp:coreProperties>
</file>