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04" w:rsidRDefault="003A7404" w:rsidP="003A7404">
      <w:pPr>
        <w:pStyle w:val="NoSpacing"/>
      </w:pPr>
      <w:r>
        <w:rPr>
          <w:u w:val="single"/>
        </w:rPr>
        <w:t>William LYMERYCH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fl.1421)</w:t>
      </w:r>
    </w:p>
    <w:p w:rsidR="003A7404" w:rsidRDefault="003A7404" w:rsidP="003A7404">
      <w:pPr>
        <w:pStyle w:val="NoSpacing"/>
      </w:pPr>
    </w:p>
    <w:p w:rsidR="003A7404" w:rsidRDefault="003A7404" w:rsidP="003A7404">
      <w:pPr>
        <w:pStyle w:val="NoSpacing"/>
      </w:pPr>
    </w:p>
    <w:p w:rsidR="003A7404" w:rsidRDefault="003A7404" w:rsidP="003A7404">
      <w:pPr>
        <w:pStyle w:val="NoSpacing"/>
      </w:pPr>
      <w:r>
        <w:t>18 Jan.1421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Walsall, Staffordshire,</w:t>
      </w:r>
    </w:p>
    <w:p w:rsidR="003A7404" w:rsidRDefault="003A7404" w:rsidP="003A7404">
      <w:pPr>
        <w:pStyle w:val="NoSpacing"/>
      </w:pPr>
      <w:r>
        <w:tab/>
      </w:r>
      <w:r>
        <w:tab/>
        <w:t xml:space="preserve">into land of the late John </w:t>
      </w:r>
      <w:proofErr w:type="spellStart"/>
      <w:r>
        <w:t>Cressich</w:t>
      </w:r>
      <w:proofErr w:type="spellEnd"/>
      <w:r>
        <w:t>(q.v.).</w:t>
      </w:r>
    </w:p>
    <w:p w:rsidR="003A7404" w:rsidRDefault="003A7404" w:rsidP="003A740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21-491)</w:t>
      </w:r>
    </w:p>
    <w:p w:rsidR="003A7404" w:rsidRDefault="003A7404" w:rsidP="003A7404">
      <w:pPr>
        <w:pStyle w:val="NoSpacing"/>
      </w:pPr>
    </w:p>
    <w:p w:rsidR="003A7404" w:rsidRDefault="003A7404" w:rsidP="003A7404">
      <w:pPr>
        <w:pStyle w:val="NoSpacing"/>
      </w:pPr>
    </w:p>
    <w:p w:rsidR="003A7404" w:rsidRPr="00A956BF" w:rsidRDefault="003A7404" w:rsidP="003A7404">
      <w:pPr>
        <w:pStyle w:val="NoSpacing"/>
      </w:pPr>
      <w:r>
        <w:t>28 August 2016</w:t>
      </w:r>
    </w:p>
    <w:p w:rsidR="006B2F86" w:rsidRPr="003A7404" w:rsidRDefault="003A7404" w:rsidP="00E71FC3">
      <w:pPr>
        <w:pStyle w:val="NoSpacing"/>
      </w:pPr>
      <w:bookmarkStart w:id="0" w:name="_GoBack"/>
      <w:bookmarkEnd w:id="0"/>
    </w:p>
    <w:sectPr w:rsidR="006B2F86" w:rsidRPr="003A740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04" w:rsidRDefault="003A7404" w:rsidP="00E71FC3">
      <w:pPr>
        <w:spacing w:after="0" w:line="240" w:lineRule="auto"/>
      </w:pPr>
      <w:r>
        <w:separator/>
      </w:r>
    </w:p>
  </w:endnote>
  <w:endnote w:type="continuationSeparator" w:id="0">
    <w:p w:rsidR="003A7404" w:rsidRDefault="003A740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04" w:rsidRDefault="003A7404" w:rsidP="00E71FC3">
      <w:pPr>
        <w:spacing w:after="0" w:line="240" w:lineRule="auto"/>
      </w:pPr>
      <w:r>
        <w:separator/>
      </w:r>
    </w:p>
  </w:footnote>
  <w:footnote w:type="continuationSeparator" w:id="0">
    <w:p w:rsidR="003A7404" w:rsidRDefault="003A740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04"/>
    <w:rsid w:val="001A7C09"/>
    <w:rsid w:val="003A7404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5493"/>
  <w15:chartTrackingRefBased/>
  <w15:docId w15:val="{6BEECA14-3001-4B42-8731-4FA5F5FF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2016-08-28T21:22:00Z</dcterms:created>
  <dcterms:modified xsi:type="dcterms:W3CDTF">2016-08-28T21:24:00Z</dcterms:modified>
</cp:coreProperties>
</file>