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LYMERYK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Cirencester,</w:t>
      </w: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held by the late Sir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FitzNichol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139E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21-127)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Jan.1419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Gloucester into lands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Gilbert Talbot(q.v.) in Gloucestershire and the adjacent 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Welsh Marches.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21-322)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Sep.1419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Gloucester into the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Humphrey Stafford(q.v.).</w:t>
      </w:r>
    </w:p>
    <w:p w:rsidR="00582B9E" w:rsidRDefault="00582B9E" w:rsidP="00582B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21-186)</w:t>
      </w: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516" w:rsidRDefault="003F4516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December 2015</w:t>
      </w:r>
    </w:p>
    <w:p w:rsidR="00582B9E" w:rsidRPr="003F68A4" w:rsidRDefault="00582B9E" w:rsidP="003F4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June 2016</w:t>
      </w:r>
      <w:bookmarkStart w:id="0" w:name="_GoBack"/>
      <w:bookmarkEnd w:id="0"/>
    </w:p>
    <w:p w:rsidR="00DD5B8A" w:rsidRPr="003F451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3F4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16" w:rsidRDefault="003F4516" w:rsidP="00564E3C">
      <w:pPr>
        <w:spacing w:after="0" w:line="240" w:lineRule="auto"/>
      </w:pPr>
      <w:r>
        <w:separator/>
      </w:r>
    </w:p>
  </w:endnote>
  <w:endnote w:type="continuationSeparator" w:id="0">
    <w:p w:rsidR="003F4516" w:rsidRDefault="003F451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82B9E">
      <w:rPr>
        <w:rFonts w:ascii="Times New Roman" w:hAnsi="Times New Roman" w:cs="Times New Roman"/>
        <w:noProof/>
        <w:sz w:val="24"/>
        <w:szCs w:val="24"/>
      </w:rPr>
      <w:t>1 June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16" w:rsidRDefault="003F4516" w:rsidP="00564E3C">
      <w:pPr>
        <w:spacing w:after="0" w:line="240" w:lineRule="auto"/>
      </w:pPr>
      <w:r>
        <w:separator/>
      </w:r>
    </w:p>
  </w:footnote>
  <w:footnote w:type="continuationSeparator" w:id="0">
    <w:p w:rsidR="003F4516" w:rsidRDefault="003F451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16"/>
    <w:rsid w:val="00372DC6"/>
    <w:rsid w:val="003F4516"/>
    <w:rsid w:val="00564E3C"/>
    <w:rsid w:val="00582B9E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8037"/>
  <w15:chartTrackingRefBased/>
  <w15:docId w15:val="{ACFB154E-64D4-4AC7-995D-C3F0AFBF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F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2015-12-04T20:37:00Z</dcterms:created>
  <dcterms:modified xsi:type="dcterms:W3CDTF">2016-06-01T18:55:00Z</dcterms:modified>
</cp:coreProperties>
</file>