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47EA" w14:textId="77777777" w:rsidR="00D15E86" w:rsidRPr="00690BA6" w:rsidRDefault="00D15E86" w:rsidP="00D15E8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David LYMPE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48D1AEF4" w14:textId="77777777" w:rsidR="00D15E86" w:rsidRDefault="00D15E86" w:rsidP="00D15E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2F31A367" w14:textId="77777777" w:rsidR="00D15E86" w:rsidRDefault="00D15E86" w:rsidP="00D15E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67B50" w14:textId="77777777" w:rsidR="00D15E86" w:rsidRDefault="00D15E86" w:rsidP="00D15E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57E2E" w14:textId="77777777" w:rsidR="00D15E86" w:rsidRDefault="00D15E86" w:rsidP="00D15E8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Richard Code(q.v.).</w:t>
      </w:r>
    </w:p>
    <w:p w14:paraId="1186ADEA" w14:textId="77777777" w:rsidR="00D15E86" w:rsidRDefault="00D15E86" w:rsidP="00D15E86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m.6,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76CA9F94" w14:textId="77777777" w:rsidR="00D15E86" w:rsidRDefault="00D15E86" w:rsidP="00D15E86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658EC19" w14:textId="77777777" w:rsidR="00D15E86" w:rsidRDefault="00D15E86" w:rsidP="00D15E8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C665453" w14:textId="77777777" w:rsidR="00D15E86" w:rsidRDefault="00D15E86" w:rsidP="00D15E8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CBDB470" w14:textId="77777777" w:rsidR="00D15E86" w:rsidRDefault="00D15E86" w:rsidP="00D15E8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8 May 2021</w:t>
      </w:r>
    </w:p>
    <w:p w14:paraId="5AFA308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CD86" w14:textId="77777777" w:rsidR="00D15E86" w:rsidRDefault="00D15E86" w:rsidP="009139A6">
      <w:r>
        <w:separator/>
      </w:r>
    </w:p>
  </w:endnote>
  <w:endnote w:type="continuationSeparator" w:id="0">
    <w:p w14:paraId="2071017E" w14:textId="77777777" w:rsidR="00D15E86" w:rsidRDefault="00D15E8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2D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9D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A6D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9BA1" w14:textId="77777777" w:rsidR="00D15E86" w:rsidRDefault="00D15E86" w:rsidP="009139A6">
      <w:r>
        <w:separator/>
      </w:r>
    </w:p>
  </w:footnote>
  <w:footnote w:type="continuationSeparator" w:id="0">
    <w:p w14:paraId="63FC16AF" w14:textId="77777777" w:rsidR="00D15E86" w:rsidRDefault="00D15E8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A5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FD6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33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8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15E8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8A68"/>
  <w15:chartTrackingRefBased/>
  <w15:docId w15:val="{E76ABD76-3465-4A32-9728-693BA81F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2021-06-25T19:07:00Z</dcterms:created>
  <dcterms:modified xsi:type="dcterms:W3CDTF">2021-06-25T19:08:00Z</dcterms:modified>
</cp:coreProperties>
</file>