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8E4C" w14:textId="77777777" w:rsidR="00921102" w:rsidRDefault="00921102" w:rsidP="00921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LYTTLETON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fl.1414)</w:t>
      </w:r>
    </w:p>
    <w:p w14:paraId="0A05BD0C" w14:textId="77777777" w:rsidR="00921102" w:rsidRDefault="00921102" w:rsidP="00921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Parchment maker.</w:t>
      </w:r>
    </w:p>
    <w:p w14:paraId="19323B1F" w14:textId="77777777" w:rsidR="00921102" w:rsidRDefault="00921102" w:rsidP="00921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12CBDC" w14:textId="77777777" w:rsidR="00921102" w:rsidRDefault="00921102" w:rsidP="00921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238838" w14:textId="77777777" w:rsidR="00921102" w:rsidRDefault="00921102" w:rsidP="00921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1414</w:t>
      </w:r>
      <w:r>
        <w:rPr>
          <w:rFonts w:ascii="Times New Roman" w:hAnsi="Times New Roman" w:cs="Times New Roman"/>
          <w:sz w:val="24"/>
          <w:szCs w:val="24"/>
        </w:rPr>
        <w:tab/>
        <w:t>He escaped arrest after the rebellion.</w:t>
      </w:r>
    </w:p>
    <w:p w14:paraId="592DA941" w14:textId="77777777" w:rsidR="00921102" w:rsidRDefault="00921102" w:rsidP="00921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Early Lollards: A Survey of Popular Lollard Activity in England </w:t>
      </w:r>
    </w:p>
    <w:p w14:paraId="47C30572" w14:textId="77777777" w:rsidR="00921102" w:rsidRDefault="00921102" w:rsidP="0092110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1382-1428” by 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Kightley</w:t>
      </w:r>
      <w:proofErr w:type="spellEnd"/>
      <w:r>
        <w:rPr>
          <w:rFonts w:ascii="Times New Roman" w:hAnsi="Times New Roman" w:cs="Times New Roman"/>
          <w:sz w:val="24"/>
          <w:szCs w:val="24"/>
        </w:rPr>
        <w:t>. Submitted for the degree of Ph.D. in</w:t>
      </w:r>
    </w:p>
    <w:p w14:paraId="1FB4B04C" w14:textId="77777777" w:rsidR="00921102" w:rsidRDefault="00921102" w:rsidP="0092110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of History of the University of York, September 1475</w:t>
      </w:r>
    </w:p>
    <w:p w14:paraId="71DC0AD4" w14:textId="77777777" w:rsidR="00921102" w:rsidRDefault="00921102" w:rsidP="0092110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p.507)</w:t>
      </w:r>
    </w:p>
    <w:p w14:paraId="21986233" w14:textId="77777777" w:rsidR="00921102" w:rsidRDefault="00921102" w:rsidP="00921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Feb.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ordered to appear before the Court of the King’s Bench. His </w:t>
      </w:r>
    </w:p>
    <w:p w14:paraId="6DFC09AE" w14:textId="77777777" w:rsidR="00921102" w:rsidRDefault="00921102" w:rsidP="00921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fate is unknown.   (ibid.)</w:t>
      </w:r>
    </w:p>
    <w:p w14:paraId="790C392A" w14:textId="77777777" w:rsidR="00921102" w:rsidRDefault="00921102" w:rsidP="00921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FA0242" w14:textId="77777777" w:rsidR="00921102" w:rsidRDefault="00921102" w:rsidP="009211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357D82" w14:textId="77777777" w:rsidR="00921102" w:rsidRDefault="00921102" w:rsidP="00921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January 2022</w:t>
      </w:r>
    </w:p>
    <w:p w14:paraId="3D5B727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81CE" w14:textId="77777777" w:rsidR="00921102" w:rsidRDefault="00921102" w:rsidP="009139A6">
      <w:r>
        <w:separator/>
      </w:r>
    </w:p>
  </w:endnote>
  <w:endnote w:type="continuationSeparator" w:id="0">
    <w:p w14:paraId="14B26308" w14:textId="77777777" w:rsidR="00921102" w:rsidRDefault="0092110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3DB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31F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22A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34E5" w14:textId="77777777" w:rsidR="00921102" w:rsidRDefault="00921102" w:rsidP="009139A6">
      <w:r>
        <w:separator/>
      </w:r>
    </w:p>
  </w:footnote>
  <w:footnote w:type="continuationSeparator" w:id="0">
    <w:p w14:paraId="145A5FFE" w14:textId="77777777" w:rsidR="00921102" w:rsidRDefault="0092110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C62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250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2CB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02"/>
    <w:rsid w:val="000666E0"/>
    <w:rsid w:val="002510B7"/>
    <w:rsid w:val="005C130B"/>
    <w:rsid w:val="00826F5C"/>
    <w:rsid w:val="009139A6"/>
    <w:rsid w:val="00921102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3E5F"/>
  <w15:chartTrackingRefBased/>
  <w15:docId w15:val="{66756FB8-1164-4F1F-923D-6B135CC1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2022-01-18T19:35:00Z</dcterms:created>
  <dcterms:modified xsi:type="dcterms:W3CDTF">2022-01-18T19:36:00Z</dcterms:modified>
</cp:coreProperties>
</file>