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A7923" w14:textId="2784085E" w:rsidR="006B2F86" w:rsidRDefault="00AA3B0E" w:rsidP="00E71FC3">
      <w:pPr>
        <w:pStyle w:val="NoSpacing"/>
      </w:pPr>
      <w:r>
        <w:rPr>
          <w:u w:val="single"/>
        </w:rPr>
        <w:t>John LYVEDEN</w:t>
      </w:r>
      <w:r>
        <w:t xml:space="preserve">   </w:t>
      </w:r>
      <w:proofErr w:type="gramStart"/>
      <w:r>
        <w:t xml:space="preserve">   (</w:t>
      </w:r>
      <w:proofErr w:type="gramEnd"/>
      <w:r>
        <w:t>fl.1425)</w:t>
      </w:r>
    </w:p>
    <w:p w14:paraId="0F41BF57" w14:textId="68562121" w:rsidR="00AA3B0E" w:rsidRDefault="00AA3B0E" w:rsidP="00E71FC3">
      <w:pPr>
        <w:pStyle w:val="NoSpacing"/>
      </w:pPr>
    </w:p>
    <w:p w14:paraId="4B41D57D" w14:textId="37A808D5" w:rsidR="00AA3B0E" w:rsidRDefault="00AA3B0E" w:rsidP="00E71FC3">
      <w:pPr>
        <w:pStyle w:val="NoSpacing"/>
      </w:pPr>
    </w:p>
    <w:p w14:paraId="4467A6D9" w14:textId="3CFEF338" w:rsidR="00AA3B0E" w:rsidRDefault="00AA3B0E" w:rsidP="00E71FC3">
      <w:pPr>
        <w:pStyle w:val="NoSpacing"/>
      </w:pPr>
      <w:r>
        <w:t>27 Jan.1425</w:t>
      </w:r>
      <w:r>
        <w:tab/>
        <w:t xml:space="preserve"> He was a jur</w:t>
      </w:r>
      <w:r w:rsidR="006A3879">
        <w:t>o</w:t>
      </w:r>
      <w:r>
        <w:t>r on the inquisition mandamus</w:t>
      </w:r>
      <w:r w:rsidR="006A3879">
        <w:t xml:space="preserve"> held in Sherborne, Dorset,</w:t>
      </w:r>
    </w:p>
    <w:p w14:paraId="326303CC" w14:textId="0FAD3D38" w:rsidR="006A3879" w:rsidRDefault="006A3879" w:rsidP="00E71FC3">
      <w:pPr>
        <w:pStyle w:val="NoSpacing"/>
      </w:pPr>
      <w:r>
        <w:tab/>
      </w:r>
      <w:r>
        <w:tab/>
        <w:t>lands of the late Richard Courtenay, Bishop of Norwich(q.v.).</w:t>
      </w:r>
    </w:p>
    <w:p w14:paraId="04125414" w14:textId="489FDA71" w:rsidR="006A3879" w:rsidRDefault="006A3879" w:rsidP="00E71FC3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22-417)</w:t>
      </w:r>
    </w:p>
    <w:p w14:paraId="378C0A53" w14:textId="1274F3DD" w:rsidR="006A3879" w:rsidRDefault="006A3879" w:rsidP="00E71FC3">
      <w:pPr>
        <w:pStyle w:val="NoSpacing"/>
      </w:pPr>
    </w:p>
    <w:p w14:paraId="2BBC135E" w14:textId="693FCBD2" w:rsidR="006A3879" w:rsidRDefault="006A3879" w:rsidP="00E71FC3">
      <w:pPr>
        <w:pStyle w:val="NoSpacing"/>
      </w:pPr>
    </w:p>
    <w:p w14:paraId="4F7B2CDA" w14:textId="0766FD09" w:rsidR="006A3879" w:rsidRPr="00AA3B0E" w:rsidRDefault="006A3879" w:rsidP="00E71FC3">
      <w:pPr>
        <w:pStyle w:val="NoSpacing"/>
      </w:pPr>
      <w:r>
        <w:t>17 October 2018</w:t>
      </w:r>
      <w:bookmarkStart w:id="0" w:name="_GoBack"/>
      <w:bookmarkEnd w:id="0"/>
    </w:p>
    <w:sectPr w:rsidR="006A3879" w:rsidRPr="00AA3B0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620A" w14:textId="77777777" w:rsidR="00AA3B0E" w:rsidRDefault="00AA3B0E" w:rsidP="00E71FC3">
      <w:pPr>
        <w:spacing w:after="0" w:line="240" w:lineRule="auto"/>
      </w:pPr>
      <w:r>
        <w:separator/>
      </w:r>
    </w:p>
  </w:endnote>
  <w:endnote w:type="continuationSeparator" w:id="0">
    <w:p w14:paraId="48278636" w14:textId="77777777" w:rsidR="00AA3B0E" w:rsidRDefault="00AA3B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F0A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1DA9" w14:textId="77777777" w:rsidR="00AA3B0E" w:rsidRDefault="00AA3B0E" w:rsidP="00E71FC3">
      <w:pPr>
        <w:spacing w:after="0" w:line="240" w:lineRule="auto"/>
      </w:pPr>
      <w:r>
        <w:separator/>
      </w:r>
    </w:p>
  </w:footnote>
  <w:footnote w:type="continuationSeparator" w:id="0">
    <w:p w14:paraId="7FEBF5DB" w14:textId="77777777" w:rsidR="00AA3B0E" w:rsidRDefault="00AA3B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0E"/>
    <w:rsid w:val="001A7C09"/>
    <w:rsid w:val="00577BD5"/>
    <w:rsid w:val="00656CBA"/>
    <w:rsid w:val="006A1F77"/>
    <w:rsid w:val="006A3879"/>
    <w:rsid w:val="00733BE7"/>
    <w:rsid w:val="00AA3B0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F13D"/>
  <w15:chartTrackingRefBased/>
  <w15:docId w15:val="{8973C0FC-A68D-4DCF-941A-E9EAD79B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2018-10-17T18:46:00Z</dcterms:created>
  <dcterms:modified xsi:type="dcterms:W3CDTF">2018-10-17T19:00:00Z</dcterms:modified>
</cp:coreProperties>
</file>