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F731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MARCH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fl.1415)</w:t>
      </w:r>
    </w:p>
    <w:p w14:paraId="0E45DA96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Framlingham.</w:t>
      </w:r>
    </w:p>
    <w:p w14:paraId="28DF606B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2BDFE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F79EF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1415</w:t>
      </w:r>
      <w:r>
        <w:rPr>
          <w:rFonts w:ascii="Times New Roman" w:hAnsi="Times New Roman" w:cs="Times New Roman"/>
          <w:sz w:val="24"/>
          <w:szCs w:val="24"/>
        </w:rPr>
        <w:tab/>
        <w:t xml:space="preserve">Edmund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Howton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cutler(q.v.), brought a plaint of debt </w:t>
      </w:r>
    </w:p>
    <w:p w14:paraId="72B5BCA8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against her,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Seyre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William Broun of </w:t>
      </w:r>
    </w:p>
    <w:p w14:paraId="41137C61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Bradfield(q.v.).</w:t>
      </w:r>
    </w:p>
    <w:p w14:paraId="23977F1D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A8563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https://waalt.uh.edu/index.php/CP40/618:_A-J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5F44844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50C2F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11263" w14:textId="77777777" w:rsidR="005A5857" w:rsidRDefault="005A5857" w:rsidP="005A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June 2022</w:t>
      </w:r>
    </w:p>
    <w:p w14:paraId="6E521E2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4AF4" w14:textId="77777777" w:rsidR="005A5857" w:rsidRDefault="005A5857" w:rsidP="009139A6">
      <w:r>
        <w:separator/>
      </w:r>
    </w:p>
  </w:endnote>
  <w:endnote w:type="continuationSeparator" w:id="0">
    <w:p w14:paraId="68D6AFC1" w14:textId="77777777" w:rsidR="005A5857" w:rsidRDefault="005A585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60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E5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7891" w14:textId="77777777" w:rsidR="005A5857" w:rsidRDefault="005A5857" w:rsidP="009139A6">
      <w:r>
        <w:separator/>
      </w:r>
    </w:p>
  </w:footnote>
  <w:footnote w:type="continuationSeparator" w:id="0">
    <w:p w14:paraId="45CC0AC3" w14:textId="77777777" w:rsidR="005A5857" w:rsidRDefault="005A585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3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E2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6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7"/>
    <w:rsid w:val="000666E0"/>
    <w:rsid w:val="002510B7"/>
    <w:rsid w:val="005A585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5542"/>
  <w15:chartTrackingRefBased/>
  <w15:docId w15:val="{34D285D6-7DE5-4430-B54D-A30992FD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A5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18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2022-06-24T06:55:00Z</dcterms:created>
  <dcterms:modified xsi:type="dcterms:W3CDTF">2022-06-24T06:55:00Z</dcterms:modified>
</cp:coreProperties>
</file>