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C7E3E" w14:textId="0522A98B" w:rsidR="006B2F86" w:rsidRDefault="00385F36" w:rsidP="00E71FC3">
      <w:pPr>
        <w:pStyle w:val="NoSpacing"/>
      </w:pPr>
      <w:r>
        <w:rPr>
          <w:u w:val="single"/>
        </w:rPr>
        <w:t>sir John MARCH</w:t>
      </w:r>
      <w:r>
        <w:t xml:space="preserve">     (d.ca.1462)</w:t>
      </w:r>
    </w:p>
    <w:p w14:paraId="1DCEE33C" w14:textId="51EAC922" w:rsidR="00385F36" w:rsidRDefault="00385F36" w:rsidP="00E71FC3">
      <w:pPr>
        <w:pStyle w:val="NoSpacing"/>
      </w:pPr>
      <w:r>
        <w:t>of York. Chaplain.</w:t>
      </w:r>
    </w:p>
    <w:p w14:paraId="37330CFF" w14:textId="3C865ED7" w:rsidR="00385F36" w:rsidRDefault="00385F36" w:rsidP="00E71FC3">
      <w:pPr>
        <w:pStyle w:val="NoSpacing"/>
      </w:pPr>
    </w:p>
    <w:p w14:paraId="09F12D88" w14:textId="046C8291" w:rsidR="00385F36" w:rsidRDefault="00385F36" w:rsidP="00E71FC3">
      <w:pPr>
        <w:pStyle w:val="NoSpacing"/>
      </w:pPr>
    </w:p>
    <w:p w14:paraId="51D9A514" w14:textId="172C40BC" w:rsidR="00385F36" w:rsidRDefault="00385F36" w:rsidP="00E71FC3">
      <w:pPr>
        <w:pStyle w:val="NoSpacing"/>
      </w:pPr>
      <w:r>
        <w:t xml:space="preserve">  1 Aug.1462</w:t>
      </w:r>
      <w:r>
        <w:tab/>
        <w:t>Probate of his Will.   (W.Y.R. p.110)</w:t>
      </w:r>
    </w:p>
    <w:p w14:paraId="17BC397A" w14:textId="2AF5B43F" w:rsidR="00385F36" w:rsidRDefault="00385F36" w:rsidP="00E71FC3">
      <w:pPr>
        <w:pStyle w:val="NoSpacing"/>
      </w:pPr>
    </w:p>
    <w:p w14:paraId="2F108DD5" w14:textId="291E0005" w:rsidR="00385F36" w:rsidRDefault="00385F36" w:rsidP="00E71FC3">
      <w:pPr>
        <w:pStyle w:val="NoSpacing"/>
      </w:pPr>
    </w:p>
    <w:p w14:paraId="7EF378E9" w14:textId="1EF25D87" w:rsidR="00385F36" w:rsidRPr="00385F36" w:rsidRDefault="00385F36" w:rsidP="00E71FC3">
      <w:pPr>
        <w:pStyle w:val="NoSpacing"/>
      </w:pPr>
      <w:r>
        <w:t>2 February 2020</w:t>
      </w:r>
      <w:bookmarkStart w:id="0" w:name="_GoBack"/>
      <w:bookmarkEnd w:id="0"/>
    </w:p>
    <w:sectPr w:rsidR="00385F36" w:rsidRPr="00385F3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3669B" w14:textId="77777777" w:rsidR="00385F36" w:rsidRDefault="00385F36" w:rsidP="00E71FC3">
      <w:pPr>
        <w:spacing w:after="0" w:line="240" w:lineRule="auto"/>
      </w:pPr>
      <w:r>
        <w:separator/>
      </w:r>
    </w:p>
  </w:endnote>
  <w:endnote w:type="continuationSeparator" w:id="0">
    <w:p w14:paraId="573F9C12" w14:textId="77777777" w:rsidR="00385F36" w:rsidRDefault="00385F3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F435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409D5" w14:textId="77777777" w:rsidR="00385F36" w:rsidRDefault="00385F36" w:rsidP="00E71FC3">
      <w:pPr>
        <w:spacing w:after="0" w:line="240" w:lineRule="auto"/>
      </w:pPr>
      <w:r>
        <w:separator/>
      </w:r>
    </w:p>
  </w:footnote>
  <w:footnote w:type="continuationSeparator" w:id="0">
    <w:p w14:paraId="5116F2F9" w14:textId="77777777" w:rsidR="00385F36" w:rsidRDefault="00385F3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36"/>
    <w:rsid w:val="001A7C09"/>
    <w:rsid w:val="00385F36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C5D1"/>
  <w15:chartTrackingRefBased/>
  <w15:docId w15:val="{2B427A36-D63B-4738-B322-B00678E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2020-02-02T16:24:00Z</dcterms:created>
  <dcterms:modified xsi:type="dcterms:W3CDTF">2020-02-02T16:27:00Z</dcterms:modified>
</cp:coreProperties>
</file>