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6243A" w14:textId="77777777" w:rsidR="00AD1806" w:rsidRDefault="00AD1806" w:rsidP="00AD18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MARCHE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fl.1400)</w:t>
      </w:r>
    </w:p>
    <w:p w14:paraId="5A187433" w14:textId="77777777" w:rsidR="00AD1806" w:rsidRDefault="00AD1806" w:rsidP="00AD18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2EAC07" w14:textId="77777777" w:rsidR="00AD1806" w:rsidRDefault="00AD1806" w:rsidP="00AD18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8A9123" w14:textId="77777777" w:rsidR="00AD1806" w:rsidRDefault="00AD1806" w:rsidP="00AD18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Feb.1400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held in Maidenhead,</w:t>
      </w:r>
    </w:p>
    <w:p w14:paraId="62EECAA6" w14:textId="77777777" w:rsidR="00AD1806" w:rsidRDefault="00AD1806" w:rsidP="00AD18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Berkshire, into lands of Margaret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Pembrugge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7DE12176" w14:textId="77777777" w:rsidR="00AD1806" w:rsidRDefault="00AD1806" w:rsidP="00AD18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18-39)</w:t>
      </w:r>
    </w:p>
    <w:p w14:paraId="40CD9FEE" w14:textId="77777777" w:rsidR="00AD1806" w:rsidRDefault="00AD1806" w:rsidP="00AD18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7D553D" w14:textId="77777777" w:rsidR="00AD1806" w:rsidRDefault="00AD1806" w:rsidP="00AD18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3BCE98" w14:textId="77777777" w:rsidR="00AD1806" w:rsidRPr="009E3BBA" w:rsidRDefault="00AD1806" w:rsidP="00AD18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March 2021</w:t>
      </w:r>
    </w:p>
    <w:p w14:paraId="74C135D3" w14:textId="4B7150FE" w:rsidR="00BA00AB" w:rsidRPr="00AD1806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AD18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86D4E" w14:textId="77777777" w:rsidR="00AD1806" w:rsidRDefault="00AD1806" w:rsidP="009139A6">
      <w:r>
        <w:separator/>
      </w:r>
    </w:p>
  </w:endnote>
  <w:endnote w:type="continuationSeparator" w:id="0">
    <w:p w14:paraId="03BF94BB" w14:textId="77777777" w:rsidR="00AD1806" w:rsidRDefault="00AD180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E593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C8F41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7955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ACEC6" w14:textId="77777777" w:rsidR="00AD1806" w:rsidRDefault="00AD1806" w:rsidP="009139A6">
      <w:r>
        <w:separator/>
      </w:r>
    </w:p>
  </w:footnote>
  <w:footnote w:type="continuationSeparator" w:id="0">
    <w:p w14:paraId="1B048FA0" w14:textId="77777777" w:rsidR="00AD1806" w:rsidRDefault="00AD180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4DDF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DDD9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3444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06"/>
    <w:rsid w:val="000666E0"/>
    <w:rsid w:val="002510B7"/>
    <w:rsid w:val="005C130B"/>
    <w:rsid w:val="00826F5C"/>
    <w:rsid w:val="009139A6"/>
    <w:rsid w:val="009448BB"/>
    <w:rsid w:val="00A3176C"/>
    <w:rsid w:val="00AD1806"/>
    <w:rsid w:val="00BA00A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DF29E"/>
  <w15:chartTrackingRefBased/>
  <w15:docId w15:val="{CB3DDECB-92DD-43BC-8BFF-EFA8D5E0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2021-03-15T21:10:00Z</dcterms:created>
  <dcterms:modified xsi:type="dcterms:W3CDTF">2021-03-15T21:11:00Z</dcterms:modified>
</cp:coreProperties>
</file>