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65" w:rsidRDefault="00816265" w:rsidP="008162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Ellis MATE</w:t>
      </w:r>
      <w:r>
        <w:rPr>
          <w:rFonts w:ascii="Times New Roman" w:hAnsi="Times New Roman" w:cs="Times New Roman"/>
          <w:sz w:val="24"/>
          <w:szCs w:val="24"/>
        </w:rPr>
        <w:t xml:space="preserve">      (fl.1450)</w:t>
      </w:r>
    </w:p>
    <w:p w:rsidR="00816265" w:rsidRDefault="00816265" w:rsidP="008162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6265" w:rsidRDefault="00816265" w:rsidP="008162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6265" w:rsidRDefault="00816265" w:rsidP="008162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1450</w:t>
      </w:r>
      <w:r>
        <w:rPr>
          <w:rFonts w:ascii="Times New Roman" w:hAnsi="Times New Roman" w:cs="Times New Roman"/>
          <w:sz w:val="24"/>
          <w:szCs w:val="24"/>
        </w:rPr>
        <w:tab/>
        <w:t>He made a plaint of debt against Thomas atte Halle of Plymtree(q.v.) and</w:t>
      </w:r>
    </w:p>
    <w:p w:rsidR="00816265" w:rsidRDefault="00816265" w:rsidP="008162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Thomas Shefte, junior, of Poltimore(q.v.).</w:t>
      </w:r>
    </w:p>
    <w:p w:rsidR="00816265" w:rsidRDefault="00816265" w:rsidP="008162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426C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EE426C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http://aalt.law.uh.edu/Indices/CP40Indices/CP40no758/CP40no758Pl.htm</w:t>
        </w:r>
      </w:hyperlink>
      <w:r w:rsidRPr="00EE426C">
        <w:rPr>
          <w:rFonts w:ascii="Times New Roman" w:hAnsi="Times New Roman" w:cs="Times New Roman"/>
          <w:sz w:val="24"/>
          <w:szCs w:val="24"/>
        </w:rPr>
        <w:t>)</w:t>
      </w:r>
    </w:p>
    <w:p w:rsidR="00816265" w:rsidRDefault="00816265" w:rsidP="008162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6265" w:rsidRDefault="00816265" w:rsidP="008162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6265" w:rsidRDefault="00816265" w:rsidP="008162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October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265" w:rsidRDefault="00816265" w:rsidP="00564E3C">
      <w:pPr>
        <w:spacing w:after="0" w:line="240" w:lineRule="auto"/>
      </w:pPr>
      <w:r>
        <w:separator/>
      </w:r>
    </w:p>
  </w:endnote>
  <w:endnote w:type="continuationSeparator" w:id="0">
    <w:p w:rsidR="00816265" w:rsidRDefault="00816265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16265">
      <w:rPr>
        <w:rFonts w:ascii="Times New Roman" w:hAnsi="Times New Roman" w:cs="Times New Roman"/>
        <w:noProof/>
        <w:sz w:val="24"/>
        <w:szCs w:val="24"/>
      </w:rPr>
      <w:t>22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265" w:rsidRDefault="00816265" w:rsidP="00564E3C">
      <w:pPr>
        <w:spacing w:after="0" w:line="240" w:lineRule="auto"/>
      </w:pPr>
      <w:r>
        <w:separator/>
      </w:r>
    </w:p>
  </w:footnote>
  <w:footnote w:type="continuationSeparator" w:id="0">
    <w:p w:rsidR="00816265" w:rsidRDefault="00816265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65"/>
    <w:rsid w:val="00372DC6"/>
    <w:rsid w:val="00564E3C"/>
    <w:rsid w:val="0064591D"/>
    <w:rsid w:val="00816265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88FA3-974E-4B49-88AC-ECD83552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816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2015-12-22T20:29:00Z</dcterms:created>
  <dcterms:modified xsi:type="dcterms:W3CDTF">2015-12-22T20:29:00Z</dcterms:modified>
</cp:coreProperties>
</file>