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33" w:rsidRPr="004F5B8A" w:rsidRDefault="00B63B33" w:rsidP="00B63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  <w:u w:val="single"/>
        </w:rPr>
        <w:t>John MATERAS</w:t>
      </w:r>
      <w:r w:rsidRPr="004F5B8A">
        <w:rPr>
          <w:rFonts w:ascii="Times New Roman" w:hAnsi="Times New Roman" w:cs="Times New Roman"/>
          <w:sz w:val="24"/>
          <w:szCs w:val="24"/>
        </w:rPr>
        <w:t xml:space="preserve">      (fl.1499)</w:t>
      </w:r>
    </w:p>
    <w:p w:rsidR="00B63B33" w:rsidRPr="004F5B8A" w:rsidRDefault="00B63B33" w:rsidP="00B63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>of Smarden, Kent.</w:t>
      </w:r>
    </w:p>
    <w:p w:rsidR="00B63B33" w:rsidRPr="004F5B8A" w:rsidRDefault="00B63B33" w:rsidP="00B63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B33" w:rsidRPr="004F5B8A" w:rsidRDefault="00B63B33" w:rsidP="00B63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B33" w:rsidRPr="004F5B8A" w:rsidRDefault="00B63B33" w:rsidP="00B63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ab/>
        <w:t>1499</w:t>
      </w:r>
      <w:r w:rsidRPr="004F5B8A">
        <w:rPr>
          <w:rFonts w:ascii="Times New Roman" w:hAnsi="Times New Roman" w:cs="Times New Roman"/>
          <w:sz w:val="24"/>
          <w:szCs w:val="24"/>
        </w:rPr>
        <w:tab/>
        <w:t>He made his Will.  (Plomer p.322)</w:t>
      </w:r>
    </w:p>
    <w:p w:rsidR="00B63B33" w:rsidRPr="004F5B8A" w:rsidRDefault="00B63B33" w:rsidP="00B63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B33" w:rsidRPr="004F5B8A" w:rsidRDefault="00B63B33" w:rsidP="00B63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B33" w:rsidRPr="004F5B8A" w:rsidRDefault="00B63B33" w:rsidP="00B63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>31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33" w:rsidRDefault="00B63B33" w:rsidP="00564E3C">
      <w:pPr>
        <w:spacing w:after="0" w:line="240" w:lineRule="auto"/>
      </w:pPr>
      <w:r>
        <w:separator/>
      </w:r>
    </w:p>
  </w:endnote>
  <w:endnote w:type="continuationSeparator" w:id="0">
    <w:p w:rsidR="00B63B33" w:rsidRDefault="00B63B3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63B33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33" w:rsidRDefault="00B63B33" w:rsidP="00564E3C">
      <w:pPr>
        <w:spacing w:after="0" w:line="240" w:lineRule="auto"/>
      </w:pPr>
      <w:r>
        <w:separator/>
      </w:r>
    </w:p>
  </w:footnote>
  <w:footnote w:type="continuationSeparator" w:id="0">
    <w:p w:rsidR="00B63B33" w:rsidRDefault="00B63B3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33"/>
    <w:rsid w:val="00372DC6"/>
    <w:rsid w:val="00564E3C"/>
    <w:rsid w:val="0064591D"/>
    <w:rsid w:val="00B63B3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1027A-D663-42A1-A826-3827E2FC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2015-11-24T20:14:00Z</dcterms:created>
  <dcterms:modified xsi:type="dcterms:W3CDTF">2015-11-24T20:15:00Z</dcterms:modified>
</cp:coreProperties>
</file>