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F425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Walter MATHEW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4879DD72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the King’s Hospice. Yeoman.</w:t>
      </w:r>
    </w:p>
    <w:p w14:paraId="06314C7D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C50045E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4C46364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 made a plaint of debt against 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Byllyngford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Exeter(q.v.) and</w:t>
      </w:r>
    </w:p>
    <w:p w14:paraId="4D25B39E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Richard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Middelton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Wandesley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Nottinghamshire(q.v.).</w:t>
      </w:r>
    </w:p>
    <w:p w14:paraId="3A688865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574555EB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9FE004D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05E3AFA" w14:textId="77777777" w:rsidR="00277DF0" w:rsidRDefault="00277DF0" w:rsidP="00277DF0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21 December 2021</w:t>
      </w:r>
    </w:p>
    <w:p w14:paraId="70F31A4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B120" w14:textId="77777777" w:rsidR="00277DF0" w:rsidRDefault="00277DF0" w:rsidP="009139A6">
      <w:r>
        <w:separator/>
      </w:r>
    </w:p>
  </w:endnote>
  <w:endnote w:type="continuationSeparator" w:id="0">
    <w:p w14:paraId="499C240B" w14:textId="77777777" w:rsidR="00277DF0" w:rsidRDefault="00277DF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914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CAD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20B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113B" w14:textId="77777777" w:rsidR="00277DF0" w:rsidRDefault="00277DF0" w:rsidP="009139A6">
      <w:r>
        <w:separator/>
      </w:r>
    </w:p>
  </w:footnote>
  <w:footnote w:type="continuationSeparator" w:id="0">
    <w:p w14:paraId="4D09007B" w14:textId="77777777" w:rsidR="00277DF0" w:rsidRDefault="00277DF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91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23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C66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F0"/>
    <w:rsid w:val="000666E0"/>
    <w:rsid w:val="002510B7"/>
    <w:rsid w:val="00277DF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194A"/>
  <w15:chartTrackingRefBased/>
  <w15:docId w15:val="{AE738E0B-02A2-4EFE-BA5D-FD9D2B5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77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2022-01-20T11:18:00Z</dcterms:created>
  <dcterms:modified xsi:type="dcterms:W3CDTF">2022-01-20T11:19:00Z</dcterms:modified>
</cp:coreProperties>
</file>