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2EF" w:rsidRDefault="004262EF" w:rsidP="004262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MATHEW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fl.1465)</w:t>
      </w:r>
    </w:p>
    <w:p w:rsidR="004262EF" w:rsidRDefault="004262EF" w:rsidP="004262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York diocese, Clerk.</w:t>
      </w:r>
    </w:p>
    <w:p w:rsidR="004262EF" w:rsidRDefault="004262EF" w:rsidP="004262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62EF" w:rsidRDefault="004262EF" w:rsidP="004262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62EF" w:rsidRDefault="004262EF" w:rsidP="004262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Feb.1465</w:t>
      </w:r>
      <w:r>
        <w:rPr>
          <w:rFonts w:ascii="Times New Roman" w:hAnsi="Times New Roman" w:cs="Times New Roman"/>
          <w:sz w:val="24"/>
          <w:szCs w:val="24"/>
        </w:rPr>
        <w:tab/>
        <w:t>Having been born of a married man and unmarried woman, he requested</w:t>
      </w:r>
    </w:p>
    <w:p w:rsidR="004262EF" w:rsidRDefault="004262EF" w:rsidP="004262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dispensation from the defect of birth so that he may be promoted to all</w:t>
      </w:r>
    </w:p>
    <w:p w:rsidR="004262EF" w:rsidRDefault="004262EF" w:rsidP="004262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holy orders and obtain a benefice even with cure of souls. Approved.</w:t>
      </w:r>
    </w:p>
    <w:p w:rsidR="004262EF" w:rsidRDefault="004262EF" w:rsidP="004262E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(“Supplications from England and Wales in the Registers of the Apostolic Penitentiary, 1410-1503”, volume II 1464-1492 p.53)</w:t>
      </w:r>
    </w:p>
    <w:p w:rsidR="004262EF" w:rsidRDefault="004262EF" w:rsidP="004262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62EF" w:rsidRDefault="004262EF" w:rsidP="004262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62EF" w:rsidRDefault="004262EF" w:rsidP="004262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February 2016</w:t>
      </w:r>
    </w:p>
    <w:p w:rsidR="006B2F86" w:rsidRPr="00E71FC3" w:rsidRDefault="004262E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2EF" w:rsidRDefault="004262EF" w:rsidP="00E71FC3">
      <w:pPr>
        <w:spacing w:after="0" w:line="240" w:lineRule="auto"/>
      </w:pPr>
      <w:r>
        <w:separator/>
      </w:r>
    </w:p>
  </w:endnote>
  <w:endnote w:type="continuationSeparator" w:id="0">
    <w:p w:rsidR="004262EF" w:rsidRDefault="004262E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2EF" w:rsidRDefault="004262EF" w:rsidP="00E71FC3">
      <w:pPr>
        <w:spacing w:after="0" w:line="240" w:lineRule="auto"/>
      </w:pPr>
      <w:r>
        <w:separator/>
      </w:r>
    </w:p>
  </w:footnote>
  <w:footnote w:type="continuationSeparator" w:id="0">
    <w:p w:rsidR="004262EF" w:rsidRDefault="004262E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EF"/>
    <w:rsid w:val="004262EF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AB209-5092-4063-9FC8-3BB1A3E0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2016-03-04T21:45:00Z</dcterms:created>
  <dcterms:modified xsi:type="dcterms:W3CDTF">2016-03-04T21:45:00Z</dcterms:modified>
</cp:coreProperties>
</file>