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  <w:u w:val="single"/>
        </w:rPr>
        <w:t>William MATHEW</w:t>
      </w:r>
      <w:r w:rsidRPr="004F5B8A">
        <w:rPr>
          <w:rFonts w:ascii="Times New Roman" w:hAnsi="Times New Roman" w:cs="Times New Roman"/>
          <w:sz w:val="24"/>
          <w:szCs w:val="24"/>
        </w:rPr>
        <w:t xml:space="preserve">     (fl.1491-2)</w:t>
      </w: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of Canterbury. Barber.</w:t>
      </w: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 xml:space="preserve">         1491-2</w:t>
      </w:r>
      <w:r w:rsidRPr="004F5B8A">
        <w:rPr>
          <w:rFonts w:ascii="Times New Roman" w:hAnsi="Times New Roman" w:cs="Times New Roman"/>
          <w:sz w:val="24"/>
          <w:szCs w:val="24"/>
        </w:rPr>
        <w:tab/>
        <w:t>He made his Will.  (Plomer p.323)</w:t>
      </w: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2A5C" w:rsidRPr="004F5B8A" w:rsidRDefault="00B82A5C" w:rsidP="00B82A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3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5C" w:rsidRDefault="00B82A5C" w:rsidP="00564E3C">
      <w:pPr>
        <w:spacing w:after="0" w:line="240" w:lineRule="auto"/>
      </w:pPr>
      <w:r>
        <w:separator/>
      </w:r>
    </w:p>
  </w:endnote>
  <w:endnote w:type="continuationSeparator" w:id="0">
    <w:p w:rsidR="00B82A5C" w:rsidRDefault="00B82A5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82A5C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5C" w:rsidRDefault="00B82A5C" w:rsidP="00564E3C">
      <w:pPr>
        <w:spacing w:after="0" w:line="240" w:lineRule="auto"/>
      </w:pPr>
      <w:r>
        <w:separator/>
      </w:r>
    </w:p>
  </w:footnote>
  <w:footnote w:type="continuationSeparator" w:id="0">
    <w:p w:rsidR="00B82A5C" w:rsidRDefault="00B82A5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5C"/>
    <w:rsid w:val="00372DC6"/>
    <w:rsid w:val="00564E3C"/>
    <w:rsid w:val="0064591D"/>
    <w:rsid w:val="00B82A5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F100-D1AB-4F49-847C-E0F3F01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2015-11-24T20:20:00Z</dcterms:created>
  <dcterms:modified xsi:type="dcterms:W3CDTF">2015-11-24T20:20:00Z</dcterms:modified>
</cp:coreProperties>
</file>