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7679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MATHEWE</w:t>
      </w:r>
      <w:r>
        <w:rPr>
          <w:rFonts w:ascii="Times New Roman" w:hAnsi="Times New Roman" w:cs="Times New Roman"/>
        </w:rPr>
        <w:t xml:space="preserve">      (fl.1484)</w:t>
      </w:r>
    </w:p>
    <w:p w14:paraId="5F9FF5F8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Crawley, Sussex. Baker.</w:t>
      </w:r>
    </w:p>
    <w:p w14:paraId="16AC083C" w14:textId="77777777" w:rsidR="00127051" w:rsidRDefault="00127051" w:rsidP="00127051">
      <w:pPr>
        <w:rPr>
          <w:rFonts w:ascii="Times New Roman" w:hAnsi="Times New Roman" w:cs="Times New Roman"/>
        </w:rPr>
      </w:pPr>
    </w:p>
    <w:p w14:paraId="60C490CE" w14:textId="77777777" w:rsidR="00127051" w:rsidRDefault="00127051" w:rsidP="00127051">
      <w:pPr>
        <w:rPr>
          <w:rFonts w:ascii="Times New Roman" w:hAnsi="Times New Roman" w:cs="Times New Roman"/>
        </w:rPr>
      </w:pPr>
    </w:p>
    <w:p w14:paraId="6FF412B6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Rykward</w:t>
      </w:r>
      <w:proofErr w:type="spellEnd"/>
      <w:r>
        <w:rPr>
          <w:rFonts w:ascii="Times New Roman" w:hAnsi="Times New Roman" w:cs="Times New Roman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</w:rPr>
        <w:t>Gater</w:t>
      </w:r>
      <w:proofErr w:type="spellEnd"/>
    </w:p>
    <w:p w14:paraId="017ED532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Ifield(q.v.), John </w:t>
      </w:r>
      <w:proofErr w:type="spellStart"/>
      <w:r>
        <w:rPr>
          <w:rFonts w:ascii="Times New Roman" w:hAnsi="Times New Roman" w:cs="Times New Roman"/>
        </w:rPr>
        <w:t>Byrchusty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Ardingley</w:t>
      </w:r>
      <w:proofErr w:type="spellEnd"/>
      <w:r>
        <w:rPr>
          <w:rFonts w:ascii="Times New Roman" w:hAnsi="Times New Roman" w:cs="Times New Roman"/>
        </w:rPr>
        <w:t>(q.v.), Thomas Savage</w:t>
      </w:r>
    </w:p>
    <w:p w14:paraId="79C5830D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Cuckfield</w:t>
      </w:r>
      <w:proofErr w:type="spellEnd"/>
      <w:r>
        <w:rPr>
          <w:rFonts w:ascii="Times New Roman" w:hAnsi="Times New Roman" w:cs="Times New Roman"/>
        </w:rPr>
        <w:t>(q.v.).</w:t>
      </w:r>
    </w:p>
    <w:p w14:paraId="29418A27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25DC5EB" w14:textId="77777777" w:rsidR="00127051" w:rsidRDefault="00127051" w:rsidP="00127051">
      <w:pPr>
        <w:rPr>
          <w:rFonts w:ascii="Times New Roman" w:hAnsi="Times New Roman" w:cs="Times New Roman"/>
        </w:rPr>
      </w:pPr>
    </w:p>
    <w:p w14:paraId="727EBAB5" w14:textId="77777777" w:rsidR="00127051" w:rsidRDefault="00127051" w:rsidP="00127051">
      <w:pPr>
        <w:rPr>
          <w:rFonts w:ascii="Times New Roman" w:hAnsi="Times New Roman" w:cs="Times New Roman"/>
        </w:rPr>
      </w:pPr>
    </w:p>
    <w:p w14:paraId="02CDB901" w14:textId="77777777" w:rsidR="00127051" w:rsidRDefault="00127051" w:rsidP="0012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December 2018</w:t>
      </w:r>
    </w:p>
    <w:p w14:paraId="12843858" w14:textId="77777777" w:rsidR="006B2F86" w:rsidRPr="00E71FC3" w:rsidRDefault="0012705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ACD9" w14:textId="77777777" w:rsidR="00127051" w:rsidRDefault="00127051" w:rsidP="00E71FC3">
      <w:r>
        <w:separator/>
      </w:r>
    </w:p>
  </w:endnote>
  <w:endnote w:type="continuationSeparator" w:id="0">
    <w:p w14:paraId="2B8EE838" w14:textId="77777777" w:rsidR="00127051" w:rsidRDefault="0012705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940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3359" w14:textId="77777777" w:rsidR="00127051" w:rsidRDefault="00127051" w:rsidP="00E71FC3">
      <w:r>
        <w:separator/>
      </w:r>
    </w:p>
  </w:footnote>
  <w:footnote w:type="continuationSeparator" w:id="0">
    <w:p w14:paraId="70C1B756" w14:textId="77777777" w:rsidR="00127051" w:rsidRDefault="0012705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51"/>
    <w:rsid w:val="0012705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535C"/>
  <w15:chartTrackingRefBased/>
  <w15:docId w15:val="{A46AEEE2-5951-45C5-98B8-6B5159C9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05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2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2018-12-10T22:04:00Z</dcterms:created>
  <dcterms:modified xsi:type="dcterms:W3CDTF">2018-12-10T22:04:00Z</dcterms:modified>
</cp:coreProperties>
</file>