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0DEB" w14:textId="77777777" w:rsidR="00490C35" w:rsidRDefault="00490C35" w:rsidP="00490C35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Thomas MATHON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fl.1418)</w:t>
      </w:r>
    </w:p>
    <w:p w14:paraId="6910ACC3" w14:textId="77777777" w:rsidR="00490C35" w:rsidRDefault="00490C35" w:rsidP="00490C35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Archer.</w:t>
      </w:r>
    </w:p>
    <w:p w14:paraId="3FC09E1D" w14:textId="77777777" w:rsidR="00490C35" w:rsidRDefault="00490C35" w:rsidP="00490C35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B7EA03E" w14:textId="77777777" w:rsidR="00490C35" w:rsidRDefault="00490C35" w:rsidP="00490C35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23D63EF8" w14:textId="77777777" w:rsidR="00490C35" w:rsidRDefault="00490C35" w:rsidP="00490C35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1418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the garrison at Harfleur under the command of Sir Hugh </w:t>
      </w:r>
    </w:p>
    <w:p w14:paraId="6D3A7EC4" w14:textId="77777777" w:rsidR="00490C35" w:rsidRDefault="00490C35" w:rsidP="00490C35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Lutterell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781E1AC3" w14:textId="77777777" w:rsidR="00490C35" w:rsidRDefault="00490C35" w:rsidP="00490C35">
      <w:pPr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05558E">
        <w:rPr>
          <w:rFonts w:ascii="Times New Roman" w:eastAsia="Times New Roman" w:hAnsi="Times New Roman" w:cs="Times New Roman"/>
          <w:color w:val="000000"/>
          <w:sz w:val="24"/>
          <w:szCs w:val="24"/>
        </w:rPr>
        <w:t>TNA, E101/48/19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 10 July 2020)</w:t>
      </w:r>
    </w:p>
    <w:p w14:paraId="35F5AAE5" w14:textId="77777777" w:rsidR="00490C35" w:rsidRDefault="00490C35" w:rsidP="00490C35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2CA9D701" w14:textId="77777777" w:rsidR="00490C35" w:rsidRDefault="00490C35" w:rsidP="00490C35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AAA039A" w14:textId="77777777" w:rsidR="00490C35" w:rsidRDefault="00490C35" w:rsidP="00490C35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 December 2022</w:t>
      </w:r>
    </w:p>
    <w:p w14:paraId="0246286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C658" w14:textId="77777777" w:rsidR="00490C35" w:rsidRDefault="00490C35" w:rsidP="009139A6">
      <w:r>
        <w:separator/>
      </w:r>
    </w:p>
  </w:endnote>
  <w:endnote w:type="continuationSeparator" w:id="0">
    <w:p w14:paraId="7E3CADDC" w14:textId="77777777" w:rsidR="00490C35" w:rsidRDefault="00490C3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BD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AF7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4E2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933F" w14:textId="77777777" w:rsidR="00490C35" w:rsidRDefault="00490C35" w:rsidP="009139A6">
      <w:r>
        <w:separator/>
      </w:r>
    </w:p>
  </w:footnote>
  <w:footnote w:type="continuationSeparator" w:id="0">
    <w:p w14:paraId="041991A1" w14:textId="77777777" w:rsidR="00490C35" w:rsidRDefault="00490C3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60E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17B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096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35"/>
    <w:rsid w:val="000666E0"/>
    <w:rsid w:val="002510B7"/>
    <w:rsid w:val="00490C35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1990"/>
  <w15:chartTrackingRefBased/>
  <w15:docId w15:val="{6D3A01C2-029B-45EF-AD13-4334E922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35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2023-02-19T20:05:00Z</dcterms:created>
  <dcterms:modified xsi:type="dcterms:W3CDTF">2023-02-19T20:05:00Z</dcterms:modified>
</cp:coreProperties>
</file>