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MATHY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Grampound</w:t>
      </w:r>
      <w:proofErr w:type="spellEnd"/>
      <w:r>
        <w:rPr>
          <w:rFonts w:ascii="Times New Roman" w:hAnsi="Times New Roman" w:cs="Times New Roman"/>
          <w:sz w:val="24"/>
          <w:szCs w:val="24"/>
        </w:rPr>
        <w:t>, Cornwall, by the Bishop.</w:t>
      </w: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pp.113-4)</w:t>
      </w: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DA6412" w:rsidRDefault="00DA6412" w:rsidP="00DA6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6B2F86" w:rsidRPr="00DA64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12" w:rsidRDefault="00DA6412" w:rsidP="00E71FC3">
      <w:pPr>
        <w:spacing w:after="0" w:line="240" w:lineRule="auto"/>
      </w:pPr>
      <w:r>
        <w:separator/>
      </w:r>
    </w:p>
  </w:endnote>
  <w:endnote w:type="continuationSeparator" w:id="0">
    <w:p w:rsidR="00DA6412" w:rsidRDefault="00DA64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12" w:rsidRDefault="00DA6412" w:rsidP="00E71FC3">
      <w:pPr>
        <w:spacing w:after="0" w:line="240" w:lineRule="auto"/>
      </w:pPr>
      <w:r>
        <w:separator/>
      </w:r>
    </w:p>
  </w:footnote>
  <w:footnote w:type="continuationSeparator" w:id="0">
    <w:p w:rsidR="00DA6412" w:rsidRDefault="00DA64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2"/>
    <w:rsid w:val="00AB52E8"/>
    <w:rsid w:val="00B16D3F"/>
    <w:rsid w:val="00DA641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7AA9"/>
  <w15:chartTrackingRefBased/>
  <w15:docId w15:val="{C2C97ECA-D1C9-4F09-BE34-306E3346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2016-06-04T14:13:00Z</dcterms:created>
  <dcterms:modified xsi:type="dcterms:W3CDTF">2016-06-04T14:16:00Z</dcterms:modified>
</cp:coreProperties>
</file>