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2DEC" w14:textId="77777777" w:rsidR="00CD7780" w:rsidRDefault="00CD7780" w:rsidP="00CD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MATTHEWE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d.1412)</w:t>
      </w:r>
    </w:p>
    <w:p w14:paraId="15B78FC1" w14:textId="77777777" w:rsidR="00CD7780" w:rsidRDefault="00CD7780" w:rsidP="00CD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3E128A7F" w14:textId="77777777" w:rsidR="00CD7780" w:rsidRDefault="00CD7780" w:rsidP="00CD7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80A7E" w14:textId="77777777" w:rsidR="00CD7780" w:rsidRDefault="00CD7780" w:rsidP="00CD7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7743E" w14:textId="77777777" w:rsidR="00CD7780" w:rsidRDefault="00CD7780" w:rsidP="00CD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Jul.</w:t>
      </w:r>
      <w:r>
        <w:rPr>
          <w:rFonts w:ascii="Times New Roman" w:hAnsi="Times New Roman" w:cs="Times New Roman"/>
          <w:sz w:val="24"/>
          <w:szCs w:val="24"/>
        </w:rPr>
        <w:tab/>
        <w:t>1412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11533AA7" w14:textId="77777777" w:rsidR="00CD7780" w:rsidRDefault="00CD7780" w:rsidP="00CD7780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p.256)</w:t>
      </w:r>
    </w:p>
    <w:p w14:paraId="40FDE120" w14:textId="77777777" w:rsidR="00CD7780" w:rsidRDefault="00CD7780" w:rsidP="00CD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66B254E6" w14:textId="77777777" w:rsidR="00CD7780" w:rsidRDefault="00CD7780" w:rsidP="00CD7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FF84F" w14:textId="77777777" w:rsidR="00CD7780" w:rsidRDefault="00CD7780" w:rsidP="00CD7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5D918" w14:textId="77777777" w:rsidR="00CD7780" w:rsidRDefault="00CD7780" w:rsidP="00CD7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April 2023</w:t>
      </w:r>
    </w:p>
    <w:p w14:paraId="1C76ACB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8A3C" w14:textId="77777777" w:rsidR="00CD7780" w:rsidRDefault="00CD7780" w:rsidP="009139A6">
      <w:r>
        <w:separator/>
      </w:r>
    </w:p>
  </w:endnote>
  <w:endnote w:type="continuationSeparator" w:id="0">
    <w:p w14:paraId="7C3695C4" w14:textId="77777777" w:rsidR="00CD7780" w:rsidRDefault="00CD778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D24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7CD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986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CEF5" w14:textId="77777777" w:rsidR="00CD7780" w:rsidRDefault="00CD7780" w:rsidP="009139A6">
      <w:r>
        <w:separator/>
      </w:r>
    </w:p>
  </w:footnote>
  <w:footnote w:type="continuationSeparator" w:id="0">
    <w:p w14:paraId="62976888" w14:textId="77777777" w:rsidR="00CD7780" w:rsidRDefault="00CD778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5EB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B54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FD9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80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D7780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9032"/>
  <w15:chartTrackingRefBased/>
  <w15:docId w15:val="{4AE17C31-01F7-4E98-86F4-115E6815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80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2023-05-07T20:23:00Z</dcterms:created>
  <dcterms:modified xsi:type="dcterms:W3CDTF">2023-05-07T20:23:00Z</dcterms:modified>
</cp:coreProperties>
</file>