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C71F" w14:textId="77777777" w:rsidR="00C01DC9" w:rsidRDefault="00C01DC9" w:rsidP="00C01DC9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MATYN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7358DE1B" w14:textId="77777777" w:rsidR="00C01DC9" w:rsidRDefault="00C01DC9" w:rsidP="00C01DC9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334D96BD" w14:textId="77777777" w:rsidR="00C01DC9" w:rsidRDefault="00C01DC9" w:rsidP="00C01DC9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429C9DE9" w14:textId="77777777" w:rsidR="00C01DC9" w:rsidRDefault="00C01DC9" w:rsidP="00C01DC9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4 Nov.1484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held in Southwark, Surrey,</w:t>
      </w:r>
    </w:p>
    <w:p w14:paraId="0D62D7E7" w14:textId="77777777" w:rsidR="00C01DC9" w:rsidRDefault="00C01DC9" w:rsidP="00C01DC9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into </w:t>
      </w:r>
      <w:proofErr w:type="gramStart"/>
      <w:r>
        <w:rPr>
          <w:rFonts w:eastAsia="Times New Roman" w:cs="Times New Roman"/>
          <w:szCs w:val="24"/>
        </w:rPr>
        <w:t>lands</w:t>
      </w:r>
      <w:proofErr w:type="gramEnd"/>
      <w:r>
        <w:rPr>
          <w:rFonts w:eastAsia="Times New Roman" w:cs="Times New Roman"/>
          <w:szCs w:val="24"/>
        </w:rPr>
        <w:t xml:space="preserve"> of Richard Garnet(q.v.).</w:t>
      </w:r>
    </w:p>
    <w:p w14:paraId="24016DBF" w14:textId="77777777" w:rsidR="00C01DC9" w:rsidRDefault="00C01DC9" w:rsidP="00C01DC9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65DBEE09" w14:textId="77777777" w:rsidR="00C01DC9" w:rsidRDefault="00C01DC9" w:rsidP="00C01DC9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p.101)</w:t>
      </w:r>
    </w:p>
    <w:p w14:paraId="4147AB35" w14:textId="77777777" w:rsidR="00C01DC9" w:rsidRDefault="00C01DC9" w:rsidP="00C01DC9">
      <w:pPr>
        <w:pStyle w:val="NoSpacing"/>
        <w:rPr>
          <w:rFonts w:eastAsia="Times New Roman" w:cs="Times New Roman"/>
          <w:szCs w:val="24"/>
        </w:rPr>
      </w:pPr>
    </w:p>
    <w:p w14:paraId="757FE538" w14:textId="77777777" w:rsidR="00C01DC9" w:rsidRDefault="00C01DC9" w:rsidP="00C01DC9">
      <w:pPr>
        <w:pStyle w:val="NoSpacing"/>
        <w:rPr>
          <w:rFonts w:eastAsia="Times New Roman" w:cs="Times New Roman"/>
          <w:szCs w:val="24"/>
        </w:rPr>
      </w:pPr>
    </w:p>
    <w:p w14:paraId="468994CC" w14:textId="77777777" w:rsidR="00C01DC9" w:rsidRDefault="00C01DC9" w:rsidP="00C01DC9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25 July 2023</w:t>
      </w:r>
    </w:p>
    <w:p w14:paraId="1CE55FD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FC5E" w14:textId="77777777" w:rsidR="00C01DC9" w:rsidRDefault="00C01DC9" w:rsidP="009139A6">
      <w:r>
        <w:separator/>
      </w:r>
    </w:p>
  </w:endnote>
  <w:endnote w:type="continuationSeparator" w:id="0">
    <w:p w14:paraId="2D4536BD" w14:textId="77777777" w:rsidR="00C01DC9" w:rsidRDefault="00C01DC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ED6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028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518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6FA9" w14:textId="77777777" w:rsidR="00C01DC9" w:rsidRDefault="00C01DC9" w:rsidP="009139A6">
      <w:r>
        <w:separator/>
      </w:r>
    </w:p>
  </w:footnote>
  <w:footnote w:type="continuationSeparator" w:id="0">
    <w:p w14:paraId="04998FBB" w14:textId="77777777" w:rsidR="00C01DC9" w:rsidRDefault="00C01DC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DC7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F90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5A1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C9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01DC9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FFE5"/>
  <w15:chartTrackingRefBased/>
  <w15:docId w15:val="{0C1F243C-16E2-4A1B-B807-5683865F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2023-07-25T20:25:00Z</dcterms:created>
  <dcterms:modified xsi:type="dcterms:W3CDTF">2023-07-25T20:26:00Z</dcterms:modified>
</cp:coreProperties>
</file>