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5501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MELBORNE</w:t>
      </w:r>
      <w:r>
        <w:rPr>
          <w:rFonts w:ascii="Times New Roman" w:hAnsi="Times New Roman" w:cs="Times New Roman"/>
          <w:sz w:val="24"/>
          <w:szCs w:val="24"/>
        </w:rPr>
        <w:t xml:space="preserve">       (fl.1404)</w:t>
      </w:r>
    </w:p>
    <w:p w14:paraId="239EF07D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Surrey.</w:t>
      </w:r>
    </w:p>
    <w:p w14:paraId="237CBF2F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F2467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42AFB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Mar.1404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inquire in Surrey, excepting</w:t>
      </w:r>
    </w:p>
    <w:p w14:paraId="0A51B56E" w14:textId="68FAC2C3" w:rsidR="00112614" w:rsidRDefault="00112614" w:rsidP="0011261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Southwark, touching the names of the persons bound to contribute to the subsidy granted to the King at the last Parliament.   (C.F.R. 1399-1405 p.254)</w:t>
      </w:r>
    </w:p>
    <w:p w14:paraId="054BB479" w14:textId="77777777" w:rsidR="00D74459" w:rsidRDefault="00D74459" w:rsidP="00D7445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4572D25" w14:textId="77777777" w:rsidR="00D74459" w:rsidRDefault="00D74459" w:rsidP="00D7445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cities, boroughs and towns and from all secular lords and lay persons having</w:t>
      </w:r>
    </w:p>
    <w:p w14:paraId="5F6BBE34" w14:textId="77777777" w:rsidR="00D74459" w:rsidRDefault="00D74459" w:rsidP="00D7445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good and possessions, and others both great and small in Surrey, </w:t>
      </w:r>
    </w:p>
    <w:p w14:paraId="770E93DE" w14:textId="0738C81D" w:rsidR="00D74459" w:rsidRDefault="00D74459" w:rsidP="00D7445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ecclesiastical persons, the two fifteenths and two tenths granted to the King at the last Parliament.   (C.F.R. 1399-1405 p.284)</w:t>
      </w:r>
    </w:p>
    <w:p w14:paraId="7BA9F30E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E65D5" w14:textId="77777777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57F10" w14:textId="2861BAC2" w:rsidR="00112614" w:rsidRDefault="00112614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June 2021</w:t>
      </w:r>
    </w:p>
    <w:p w14:paraId="48465D1F" w14:textId="799E9A5F" w:rsidR="00D74459" w:rsidRDefault="00D74459" w:rsidP="00112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2022</w:t>
      </w:r>
    </w:p>
    <w:p w14:paraId="25B41DC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18FE" w14:textId="77777777" w:rsidR="008B3285" w:rsidRDefault="008B3285" w:rsidP="009139A6">
      <w:r>
        <w:separator/>
      </w:r>
    </w:p>
  </w:endnote>
  <w:endnote w:type="continuationSeparator" w:id="0">
    <w:p w14:paraId="41386593" w14:textId="77777777" w:rsidR="008B3285" w:rsidRDefault="008B32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C0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40D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1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7A47" w14:textId="77777777" w:rsidR="008B3285" w:rsidRDefault="008B3285" w:rsidP="009139A6">
      <w:r>
        <w:separator/>
      </w:r>
    </w:p>
  </w:footnote>
  <w:footnote w:type="continuationSeparator" w:id="0">
    <w:p w14:paraId="1815F79C" w14:textId="77777777" w:rsidR="008B3285" w:rsidRDefault="008B32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FB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5B0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91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14"/>
    <w:rsid w:val="000666E0"/>
    <w:rsid w:val="00112614"/>
    <w:rsid w:val="002510B7"/>
    <w:rsid w:val="005C130B"/>
    <w:rsid w:val="00826F5C"/>
    <w:rsid w:val="008B3285"/>
    <w:rsid w:val="009139A6"/>
    <w:rsid w:val="009448BB"/>
    <w:rsid w:val="00A3176C"/>
    <w:rsid w:val="00AE65F8"/>
    <w:rsid w:val="00BA00AB"/>
    <w:rsid w:val="00CB4ED9"/>
    <w:rsid w:val="00D7445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6D46"/>
  <w15:chartTrackingRefBased/>
  <w15:docId w15:val="{10AE29C0-F2E9-48C7-A4CF-38F548F0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2021-06-22T20:21:00Z</dcterms:created>
  <dcterms:modified xsi:type="dcterms:W3CDTF">2022-02-18T09:35:00Z</dcterms:modified>
</cp:coreProperties>
</file>